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1E" w:rsidRPr="00031D1E" w:rsidRDefault="00D31A25" w:rsidP="00606C3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-785495</wp:posOffset>
                </wp:positionV>
                <wp:extent cx="2714625" cy="8858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B5A" w:rsidRPr="0011738B" w:rsidRDefault="00127B5A" w:rsidP="00127B5A">
                            <w:pPr>
                              <w:tabs>
                                <w:tab w:val="right" w:leader="underscore" w:pos="396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738B">
                              <w:rPr>
                                <w:sz w:val="24"/>
                                <w:szCs w:val="24"/>
                              </w:rPr>
                              <w:t xml:space="preserve">Contestant Number: </w:t>
                            </w: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27B5A" w:rsidRPr="0011738B" w:rsidRDefault="00127B5A" w:rsidP="00127B5A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Time: </w:t>
                            </w: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27B5A" w:rsidRPr="0011738B" w:rsidRDefault="00127B5A" w:rsidP="00127B5A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Rank: </w:t>
                            </w: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-61.85pt;width:213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jvfw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" stroked="f">
                <v:textbox>
                  <w:txbxContent>
                    <w:p w:rsidR="00127B5A" w:rsidRPr="0011738B" w:rsidRDefault="00127B5A" w:rsidP="00127B5A">
                      <w:pPr>
                        <w:tabs>
                          <w:tab w:val="right" w:leader="underscore" w:pos="396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1738B">
                        <w:rPr>
                          <w:sz w:val="24"/>
                          <w:szCs w:val="24"/>
                        </w:rPr>
                        <w:t xml:space="preserve">Contestant Number: </w:t>
                      </w:r>
                      <w:r w:rsidRPr="0011738B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127B5A" w:rsidRPr="0011738B" w:rsidRDefault="00127B5A" w:rsidP="00127B5A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1738B">
                        <w:rPr>
                          <w:sz w:val="24"/>
                          <w:szCs w:val="24"/>
                        </w:rPr>
                        <w:tab/>
                        <w:t xml:space="preserve">Time: </w:t>
                      </w:r>
                      <w:r w:rsidRPr="0011738B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127B5A" w:rsidRPr="0011738B" w:rsidRDefault="00127B5A" w:rsidP="00127B5A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1738B">
                        <w:rPr>
                          <w:sz w:val="24"/>
                          <w:szCs w:val="24"/>
                        </w:rPr>
                        <w:tab/>
                        <w:t xml:space="preserve">Rank: </w:t>
                      </w:r>
                      <w:r w:rsidRPr="0011738B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06C38" w:rsidRPr="00D0083B" w:rsidRDefault="00606C38" w:rsidP="00606C38">
      <w:pPr>
        <w:jc w:val="center"/>
        <w:rPr>
          <w:b/>
          <w:sz w:val="64"/>
          <w:szCs w:val="64"/>
        </w:rPr>
      </w:pPr>
      <w:r w:rsidRPr="00D0083B">
        <w:rPr>
          <w:b/>
          <w:sz w:val="64"/>
          <w:szCs w:val="64"/>
        </w:rPr>
        <w:t>FEDERAL INCOME TAX ACCOUNTING</w:t>
      </w:r>
    </w:p>
    <w:p w:rsidR="00606C38" w:rsidRPr="00D0083B" w:rsidRDefault="00606C38" w:rsidP="00606C38">
      <w:pPr>
        <w:jc w:val="center"/>
        <w:rPr>
          <w:b/>
          <w:sz w:val="24"/>
          <w:szCs w:val="24"/>
        </w:rPr>
      </w:pPr>
      <w:r w:rsidRPr="00D0083B">
        <w:rPr>
          <w:b/>
          <w:sz w:val="56"/>
          <w:szCs w:val="56"/>
        </w:rPr>
        <w:t>(140)</w:t>
      </w:r>
    </w:p>
    <w:p w:rsidR="00606C38" w:rsidRPr="00031D1E" w:rsidRDefault="00606C38" w:rsidP="00606C38">
      <w:pPr>
        <w:jc w:val="center"/>
        <w:rPr>
          <w:b/>
          <w:sz w:val="12"/>
          <w:szCs w:val="12"/>
        </w:rPr>
      </w:pPr>
    </w:p>
    <w:p w:rsidR="00606C38" w:rsidRPr="00D0083B" w:rsidRDefault="00606C38" w:rsidP="00606C38">
      <w:pPr>
        <w:pStyle w:val="Heading1"/>
        <w:jc w:val="center"/>
        <w:rPr>
          <w:sz w:val="56"/>
        </w:rPr>
      </w:pPr>
      <w:r w:rsidRPr="00D0083B">
        <w:rPr>
          <w:sz w:val="56"/>
        </w:rPr>
        <w:t>—Post-secondary—</w:t>
      </w:r>
    </w:p>
    <w:p w:rsidR="00606C38" w:rsidRPr="00D0083B" w:rsidRDefault="00606C38" w:rsidP="00606C38">
      <w:pPr>
        <w:jc w:val="center"/>
        <w:rPr>
          <w:b/>
          <w:sz w:val="24"/>
          <w:szCs w:val="24"/>
        </w:rPr>
      </w:pPr>
    </w:p>
    <w:p w:rsidR="00606C38" w:rsidRPr="00127B5A" w:rsidRDefault="00606C38" w:rsidP="00606C38">
      <w:pPr>
        <w:jc w:val="center"/>
        <w:rPr>
          <w:b/>
          <w:color w:val="002060"/>
          <w:sz w:val="56"/>
          <w:szCs w:val="56"/>
        </w:rPr>
      </w:pPr>
      <w:r w:rsidRPr="00127B5A">
        <w:rPr>
          <w:b/>
          <w:color w:val="002060"/>
          <w:sz w:val="56"/>
          <w:szCs w:val="56"/>
        </w:rPr>
        <w:t>REGIONAL – 201</w:t>
      </w:r>
      <w:r w:rsidR="00A53842" w:rsidRPr="00127B5A">
        <w:rPr>
          <w:b/>
          <w:color w:val="002060"/>
          <w:sz w:val="56"/>
          <w:szCs w:val="56"/>
        </w:rPr>
        <w:t>6</w:t>
      </w:r>
    </w:p>
    <w:p w:rsidR="00546111" w:rsidRPr="00D0083B" w:rsidRDefault="00D31A25" w:rsidP="002C1346">
      <w:pPr>
        <w:pStyle w:val="BodyText2"/>
        <w:jc w:val="left"/>
      </w:pPr>
      <w:r w:rsidRPr="00D0083B">
        <w:rPr>
          <w:noProof/>
        </w:rPr>
        <w:drawing>
          <wp:inline distT="0" distB="0" distL="0" distR="0">
            <wp:extent cx="790575" cy="238125"/>
            <wp:effectExtent l="0" t="0" r="9525" b="9525"/>
            <wp:docPr id="1" name="Picture 2" descr="cid:image006.png@01CB825C.42A51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png@01CB825C.42A51B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46" w:rsidRPr="00D0083B" w:rsidRDefault="00031D1E" w:rsidP="002C1346">
      <w:pPr>
        <w:pStyle w:val="BodyText2"/>
        <w:jc w:val="left"/>
        <w:rPr>
          <w:b w:val="0"/>
          <w:sz w:val="22"/>
        </w:rPr>
      </w:pPr>
      <w:r>
        <w:rPr>
          <w:sz w:val="20"/>
        </w:rPr>
        <w:t>Finance</w:t>
      </w:r>
      <w:r w:rsidR="002C1346" w:rsidRPr="00D0083B">
        <w:rPr>
          <w:sz w:val="20"/>
        </w:rPr>
        <w:t xml:space="preserve"> Events Sponsored by the American Institute of Certified Public Accounts.</w:t>
      </w:r>
    </w:p>
    <w:p w:rsidR="00792299" w:rsidRPr="00D0083B" w:rsidRDefault="00792299" w:rsidP="007D744F">
      <w:pPr>
        <w:pStyle w:val="BodyText2"/>
        <w:jc w:val="left"/>
        <w:rPr>
          <w:b w:val="0"/>
          <w:sz w:val="22"/>
        </w:rPr>
      </w:pPr>
    </w:p>
    <w:p w:rsidR="008A2778" w:rsidRPr="00031D1E" w:rsidRDefault="008A2778" w:rsidP="008A2778">
      <w:pPr>
        <w:ind w:firstLine="360"/>
        <w:jc w:val="both"/>
        <w:rPr>
          <w:b/>
          <w:sz w:val="22"/>
          <w:szCs w:val="22"/>
        </w:rPr>
      </w:pPr>
      <w:r w:rsidRPr="00031D1E">
        <w:rPr>
          <w:b/>
          <w:sz w:val="22"/>
          <w:szCs w:val="22"/>
        </w:rPr>
        <w:t>Multiple Choice, Journal Entries, Matching Section:</w:t>
      </w:r>
    </w:p>
    <w:p w:rsidR="008A2778" w:rsidRPr="00031D1E" w:rsidRDefault="008A2778" w:rsidP="008A2778">
      <w:pPr>
        <w:ind w:firstLine="360"/>
        <w:jc w:val="both"/>
        <w:rPr>
          <w:b/>
          <w:sz w:val="22"/>
          <w:szCs w:val="22"/>
        </w:rPr>
      </w:pPr>
    </w:p>
    <w:p w:rsidR="008A2778" w:rsidRPr="00031D1E" w:rsidRDefault="008A2778" w:rsidP="008A2778">
      <w:pPr>
        <w:tabs>
          <w:tab w:val="left" w:pos="6300"/>
          <w:tab w:val="left" w:leader="underscore" w:pos="8010"/>
        </w:tabs>
        <w:ind w:left="810" w:right="18" w:firstLine="360"/>
        <w:rPr>
          <w:sz w:val="22"/>
          <w:szCs w:val="22"/>
        </w:rPr>
      </w:pPr>
      <w:r w:rsidRPr="00031D1E">
        <w:rPr>
          <w:sz w:val="22"/>
          <w:szCs w:val="22"/>
        </w:rPr>
        <w:t>Multiple Choice (20 @ 2 points each)</w:t>
      </w:r>
      <w:r w:rsidRPr="00031D1E">
        <w:rPr>
          <w:sz w:val="22"/>
          <w:szCs w:val="22"/>
        </w:rPr>
        <w:tab/>
      </w:r>
      <w:r w:rsidRPr="00031D1E">
        <w:rPr>
          <w:sz w:val="22"/>
          <w:szCs w:val="22"/>
        </w:rPr>
        <w:tab/>
        <w:t xml:space="preserve"> (40 points)</w:t>
      </w:r>
    </w:p>
    <w:p w:rsidR="008A2778" w:rsidRPr="00031D1E" w:rsidRDefault="008A2778" w:rsidP="008A2778">
      <w:pPr>
        <w:tabs>
          <w:tab w:val="left" w:pos="6300"/>
          <w:tab w:val="left" w:leader="underscore" w:pos="8010"/>
        </w:tabs>
        <w:ind w:left="1440" w:right="18" w:firstLine="360"/>
        <w:rPr>
          <w:sz w:val="22"/>
          <w:szCs w:val="22"/>
        </w:rPr>
      </w:pPr>
    </w:p>
    <w:p w:rsidR="008A2778" w:rsidRPr="00031D1E" w:rsidRDefault="008A2778" w:rsidP="008A2778">
      <w:pPr>
        <w:tabs>
          <w:tab w:val="left" w:pos="5580"/>
          <w:tab w:val="left" w:leader="underscore" w:pos="7380"/>
          <w:tab w:val="left" w:leader="underscore" w:pos="8010"/>
        </w:tabs>
        <w:ind w:right="900" w:firstLine="360"/>
        <w:rPr>
          <w:b/>
          <w:sz w:val="22"/>
          <w:szCs w:val="22"/>
        </w:rPr>
      </w:pPr>
      <w:r w:rsidRPr="00031D1E">
        <w:rPr>
          <w:b/>
          <w:sz w:val="22"/>
          <w:szCs w:val="22"/>
        </w:rPr>
        <w:t>Production Portion:</w:t>
      </w:r>
    </w:p>
    <w:p w:rsidR="008A2778" w:rsidRPr="00031D1E" w:rsidRDefault="008A2778" w:rsidP="008A2778">
      <w:pPr>
        <w:tabs>
          <w:tab w:val="left" w:pos="5580"/>
          <w:tab w:val="left" w:leader="underscore" w:pos="7380"/>
          <w:tab w:val="left" w:leader="underscore" w:pos="8010"/>
        </w:tabs>
        <w:ind w:left="900" w:right="900" w:firstLine="360"/>
        <w:rPr>
          <w:b/>
          <w:sz w:val="22"/>
          <w:szCs w:val="22"/>
        </w:rPr>
      </w:pPr>
    </w:p>
    <w:p w:rsidR="008A2778" w:rsidRPr="00031D1E" w:rsidRDefault="008A2778" w:rsidP="008A2778">
      <w:pPr>
        <w:tabs>
          <w:tab w:val="left" w:pos="6300"/>
          <w:tab w:val="left" w:leader="underscore" w:pos="8010"/>
        </w:tabs>
        <w:ind w:left="810" w:right="-72" w:firstLine="360"/>
        <w:rPr>
          <w:sz w:val="22"/>
          <w:szCs w:val="22"/>
        </w:rPr>
      </w:pPr>
      <w:r w:rsidRPr="00031D1E">
        <w:rPr>
          <w:sz w:val="22"/>
          <w:szCs w:val="22"/>
        </w:rPr>
        <w:t>Job 1: Rummel 1040</w:t>
      </w:r>
      <w:r w:rsidRPr="00031D1E">
        <w:rPr>
          <w:sz w:val="22"/>
          <w:szCs w:val="22"/>
        </w:rPr>
        <w:tab/>
      </w:r>
      <w:r w:rsidRPr="00031D1E">
        <w:rPr>
          <w:sz w:val="22"/>
          <w:szCs w:val="22"/>
        </w:rPr>
        <w:tab/>
        <w:t xml:space="preserve"> (52 points)</w:t>
      </w:r>
    </w:p>
    <w:p w:rsidR="008A2778" w:rsidRPr="00031D1E" w:rsidRDefault="008A2778" w:rsidP="008A2778">
      <w:pPr>
        <w:tabs>
          <w:tab w:val="left" w:pos="6300"/>
          <w:tab w:val="left" w:leader="underscore" w:pos="8010"/>
        </w:tabs>
        <w:ind w:left="810" w:right="-72" w:firstLine="360"/>
        <w:rPr>
          <w:sz w:val="22"/>
          <w:szCs w:val="22"/>
        </w:rPr>
      </w:pPr>
    </w:p>
    <w:p w:rsidR="008A2778" w:rsidRPr="00031D1E" w:rsidRDefault="008A2778" w:rsidP="008A2778">
      <w:pPr>
        <w:tabs>
          <w:tab w:val="left" w:pos="6300"/>
          <w:tab w:val="left" w:leader="underscore" w:pos="8010"/>
        </w:tabs>
        <w:ind w:left="810" w:right="-72" w:firstLine="360"/>
        <w:rPr>
          <w:sz w:val="22"/>
          <w:szCs w:val="22"/>
        </w:rPr>
      </w:pPr>
      <w:r w:rsidRPr="00031D1E">
        <w:rPr>
          <w:sz w:val="22"/>
          <w:szCs w:val="22"/>
        </w:rPr>
        <w:t>Job 2: Spender Schedule A</w:t>
      </w:r>
      <w:r w:rsidRPr="00031D1E">
        <w:rPr>
          <w:sz w:val="22"/>
          <w:szCs w:val="22"/>
        </w:rPr>
        <w:tab/>
      </w:r>
      <w:r w:rsidRPr="00031D1E">
        <w:rPr>
          <w:sz w:val="22"/>
          <w:szCs w:val="22"/>
        </w:rPr>
        <w:tab/>
        <w:t xml:space="preserve"> (48 points)</w:t>
      </w:r>
    </w:p>
    <w:p w:rsidR="008A2778" w:rsidRPr="00031D1E" w:rsidRDefault="008A2778" w:rsidP="008A2778">
      <w:pPr>
        <w:tabs>
          <w:tab w:val="left" w:pos="6300"/>
          <w:tab w:val="left" w:leader="underscore" w:pos="8010"/>
        </w:tabs>
        <w:ind w:left="1440" w:right="-72" w:firstLine="360"/>
        <w:rPr>
          <w:sz w:val="22"/>
          <w:szCs w:val="22"/>
        </w:rPr>
      </w:pPr>
    </w:p>
    <w:p w:rsidR="008A2778" w:rsidRPr="00031D1E" w:rsidRDefault="008A2778" w:rsidP="008A2778">
      <w:pPr>
        <w:tabs>
          <w:tab w:val="left" w:pos="2070"/>
          <w:tab w:val="left" w:pos="6300"/>
          <w:tab w:val="left" w:leader="underscore" w:pos="8010"/>
        </w:tabs>
        <w:rPr>
          <w:b/>
          <w:i/>
          <w:sz w:val="22"/>
          <w:szCs w:val="22"/>
        </w:rPr>
      </w:pPr>
      <w:r w:rsidRPr="00031D1E">
        <w:rPr>
          <w:b/>
          <w:i/>
          <w:sz w:val="22"/>
          <w:szCs w:val="22"/>
        </w:rPr>
        <w:tab/>
        <w:t>TOTAL POINTS</w:t>
      </w:r>
      <w:r w:rsidRPr="00031D1E">
        <w:rPr>
          <w:b/>
          <w:i/>
          <w:sz w:val="22"/>
          <w:szCs w:val="22"/>
        </w:rPr>
        <w:tab/>
      </w:r>
      <w:r w:rsidRPr="00031D1E">
        <w:rPr>
          <w:b/>
          <w:i/>
          <w:sz w:val="22"/>
          <w:szCs w:val="22"/>
        </w:rPr>
        <w:tab/>
        <w:t xml:space="preserve"> (140 points)</w:t>
      </w:r>
    </w:p>
    <w:p w:rsidR="008C1A09" w:rsidRPr="00280FBB" w:rsidRDefault="008C1A09" w:rsidP="008C1A09">
      <w:pPr>
        <w:tabs>
          <w:tab w:val="left" w:pos="1440"/>
          <w:tab w:val="left" w:pos="6300"/>
          <w:tab w:val="left" w:leader="underscore" w:pos="8010"/>
        </w:tabs>
        <w:ind w:right="-468"/>
        <w:rPr>
          <w:b/>
          <w:i/>
          <w:sz w:val="16"/>
          <w:szCs w:val="16"/>
        </w:rPr>
      </w:pPr>
    </w:p>
    <w:p w:rsidR="008C1A09" w:rsidRPr="004510FE" w:rsidRDefault="00D31A25" w:rsidP="008C1A09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45720</wp:posOffset>
                </wp:positionV>
                <wp:extent cx="6296025" cy="13811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381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09" w:rsidRDefault="008C1A09" w:rsidP="008C1A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.3pt;margin-top:3.6pt;width:495.75pt;height:10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" fillcolor="#d8d8d8">
                <v:textbox>
                  <w:txbxContent>
                    <w:p w:rsidR="008C1A09" w:rsidRDefault="008C1A09" w:rsidP="008C1A09"/>
                  </w:txbxContent>
                </v:textbox>
              </v:shape>
            </w:pict>
          </mc:Fallback>
        </mc:AlternateContent>
      </w:r>
    </w:p>
    <w:p w:rsidR="008C1A09" w:rsidRPr="001962B9" w:rsidRDefault="008C1A09" w:rsidP="008C1A09">
      <w:pPr>
        <w:tabs>
          <w:tab w:val="left" w:pos="-1142"/>
          <w:tab w:val="left" w:pos="-720"/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ind w:left="360" w:right="90"/>
        <w:rPr>
          <w:b/>
          <w:sz w:val="22"/>
        </w:rPr>
      </w:pPr>
      <w:r w:rsidRPr="001962B9">
        <w:rPr>
          <w:b/>
          <w:sz w:val="22"/>
        </w:rPr>
        <w:t xml:space="preserve">Failure to adhere to any of the following rules will result in disqualification: </w:t>
      </w:r>
    </w:p>
    <w:p w:rsidR="008C1A09" w:rsidRPr="001962B9" w:rsidRDefault="008C1A09" w:rsidP="008C1A09">
      <w:pPr>
        <w:numPr>
          <w:ilvl w:val="0"/>
          <w:numId w:val="1"/>
        </w:numPr>
        <w:tabs>
          <w:tab w:val="clear" w:pos="1080"/>
        </w:tabs>
        <w:ind w:left="1260" w:right="90" w:hanging="360"/>
        <w:rPr>
          <w:b/>
          <w:sz w:val="22"/>
        </w:rPr>
      </w:pPr>
      <w:r w:rsidRPr="001962B9">
        <w:rPr>
          <w:b/>
          <w:sz w:val="22"/>
        </w:rPr>
        <w:t>Contestant must hand in this test booklet and all printouts. Failure to do so will result in disqualification.</w:t>
      </w:r>
    </w:p>
    <w:p w:rsidR="008C1A09" w:rsidRPr="001962B9" w:rsidRDefault="008C1A09" w:rsidP="008C1A09">
      <w:pPr>
        <w:numPr>
          <w:ilvl w:val="0"/>
          <w:numId w:val="1"/>
        </w:numPr>
        <w:tabs>
          <w:tab w:val="clear" w:pos="1080"/>
        </w:tabs>
        <w:ind w:left="1260" w:right="90" w:hanging="360"/>
        <w:rPr>
          <w:b/>
          <w:sz w:val="22"/>
        </w:rPr>
      </w:pPr>
      <w:r w:rsidRPr="001962B9">
        <w:rPr>
          <w:b/>
          <w:sz w:val="22"/>
        </w:rPr>
        <w:t>No equipment, supplies, or materials other than those specified for this event are allowed in the testing area.  No previous BPA tests and/or sample tests or facsimile (handwritten, photocopied, or keyed) are allowed in the testing area.</w:t>
      </w:r>
    </w:p>
    <w:p w:rsidR="008C1A09" w:rsidRPr="001962B9" w:rsidRDefault="008C1A09" w:rsidP="008C1A09">
      <w:pPr>
        <w:numPr>
          <w:ilvl w:val="0"/>
          <w:numId w:val="1"/>
        </w:numPr>
        <w:tabs>
          <w:tab w:val="clear" w:pos="1080"/>
        </w:tabs>
        <w:ind w:left="1260" w:right="90" w:hanging="360"/>
        <w:rPr>
          <w:sz w:val="22"/>
          <w:szCs w:val="22"/>
        </w:rPr>
      </w:pPr>
      <w:r w:rsidRPr="001962B9">
        <w:rPr>
          <w:b/>
          <w:sz w:val="22"/>
        </w:rPr>
        <w:t xml:space="preserve">Electronic devices will be monitored according to ACT standards. </w:t>
      </w:r>
    </w:p>
    <w:p w:rsidR="008C1A09" w:rsidRPr="004510FE" w:rsidRDefault="008C1A09" w:rsidP="008C1A09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8C1A09" w:rsidRDefault="008C1A09" w:rsidP="008C1A09">
      <w:pPr>
        <w:widowControl w:val="0"/>
        <w:tabs>
          <w:tab w:val="left" w:pos="-360"/>
        </w:tabs>
        <w:ind w:right="90"/>
        <w:jc w:val="center"/>
        <w:rPr>
          <w:sz w:val="22"/>
          <w:szCs w:val="19"/>
        </w:rPr>
      </w:pPr>
      <w:r>
        <w:rPr>
          <w:sz w:val="22"/>
          <w:szCs w:val="19"/>
        </w:rPr>
        <w:t>No more than ten (10) minutes orientation</w:t>
      </w:r>
    </w:p>
    <w:p w:rsidR="008C1A09" w:rsidRDefault="008C1A09" w:rsidP="008C1A09">
      <w:pPr>
        <w:widowControl w:val="0"/>
        <w:tabs>
          <w:tab w:val="left" w:pos="-360"/>
        </w:tabs>
        <w:ind w:right="90"/>
        <w:jc w:val="center"/>
        <w:rPr>
          <w:sz w:val="22"/>
          <w:szCs w:val="19"/>
        </w:rPr>
      </w:pPr>
      <w:r w:rsidRPr="004510FE">
        <w:rPr>
          <w:sz w:val="22"/>
          <w:szCs w:val="19"/>
        </w:rPr>
        <w:t>No more than 90 minutes testing time</w:t>
      </w:r>
    </w:p>
    <w:p w:rsidR="008C1A09" w:rsidRPr="004510FE" w:rsidRDefault="008C1A09" w:rsidP="008C1A09">
      <w:pPr>
        <w:widowControl w:val="0"/>
        <w:tabs>
          <w:tab w:val="left" w:pos="-360"/>
        </w:tabs>
        <w:ind w:right="90"/>
        <w:jc w:val="center"/>
        <w:rPr>
          <w:sz w:val="22"/>
          <w:szCs w:val="19"/>
        </w:rPr>
      </w:pPr>
      <w:r>
        <w:rPr>
          <w:sz w:val="22"/>
          <w:szCs w:val="19"/>
        </w:rPr>
        <w:t>No more than ten (10) minutes wrap-up</w:t>
      </w:r>
    </w:p>
    <w:p w:rsidR="008C1A09" w:rsidRPr="004510FE" w:rsidRDefault="008C1A09" w:rsidP="008C1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br/>
        <w:t xml:space="preserve">Property of Business Professionals of America.  </w:t>
      </w:r>
    </w:p>
    <w:p w:rsidR="008C1A09" w:rsidRPr="004510FE" w:rsidRDefault="008C1A09" w:rsidP="008C1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t xml:space="preserve">May be reproduced only for use in the Business Professionals of America </w:t>
      </w:r>
    </w:p>
    <w:p w:rsidR="008C1A09" w:rsidRPr="004510FE" w:rsidRDefault="008C1A09" w:rsidP="008C1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</w:pPr>
      <w:r w:rsidRPr="004510FE">
        <w:rPr>
          <w:i/>
          <w:sz w:val="22"/>
          <w:szCs w:val="22"/>
        </w:rPr>
        <w:t>Workplace Skills Assessment Program</w:t>
      </w:r>
      <w:r w:rsidRPr="004510FE">
        <w:rPr>
          <w:sz w:val="22"/>
          <w:szCs w:val="22"/>
        </w:rPr>
        <w:t xml:space="preserve"> competition.</w:t>
      </w:r>
      <w:r w:rsidRPr="004510FE">
        <w:rPr>
          <w:sz w:val="22"/>
          <w:szCs w:val="22"/>
        </w:rPr>
        <w:br/>
      </w:r>
    </w:p>
    <w:p w:rsidR="006028CC" w:rsidRPr="00D0083B" w:rsidRDefault="008C1A09" w:rsidP="008C1A09">
      <w:pPr>
        <w:jc w:val="both"/>
      </w:pPr>
      <w:r w:rsidRPr="005354C7">
        <w:rPr>
          <w:rFonts w:ascii="Arial" w:hAnsi="Arial" w:cs="Arial"/>
          <w:b/>
          <w:bCs/>
          <w:sz w:val="24"/>
          <w:szCs w:val="24"/>
        </w:rPr>
        <w:br w:type="page"/>
      </w:r>
    </w:p>
    <w:p w:rsidR="001B76F3" w:rsidRPr="00D0083B" w:rsidRDefault="001B76F3" w:rsidP="001B76F3">
      <w:pPr>
        <w:jc w:val="both"/>
      </w:pPr>
    </w:p>
    <w:p w:rsidR="001B76F3" w:rsidRPr="00031D1E" w:rsidRDefault="001B76F3" w:rsidP="001B76F3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b/>
          <w:bCs/>
          <w:sz w:val="28"/>
          <w:szCs w:val="28"/>
        </w:rPr>
      </w:pPr>
      <w:r w:rsidRPr="00031D1E">
        <w:rPr>
          <w:b/>
          <w:bCs/>
          <w:sz w:val="28"/>
          <w:szCs w:val="28"/>
        </w:rPr>
        <w:t>General Instructions</w:t>
      </w:r>
    </w:p>
    <w:p w:rsidR="001B76F3" w:rsidRPr="00D0083B" w:rsidRDefault="001B76F3" w:rsidP="001B76F3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b/>
          <w:bCs/>
          <w:sz w:val="24"/>
          <w:szCs w:val="24"/>
        </w:rPr>
      </w:pPr>
    </w:p>
    <w:p w:rsidR="001B76F3" w:rsidRPr="00D0083B" w:rsidRDefault="001B76F3" w:rsidP="000A62AF">
      <w:pPr>
        <w:pStyle w:val="Header"/>
        <w:tabs>
          <w:tab w:val="clear" w:pos="4320"/>
          <w:tab w:val="clear" w:pos="8640"/>
          <w:tab w:val="left" w:pos="-1440"/>
        </w:tabs>
        <w:jc w:val="both"/>
        <w:rPr>
          <w:b/>
          <w:sz w:val="24"/>
          <w:szCs w:val="24"/>
        </w:rPr>
      </w:pPr>
      <w:r w:rsidRPr="00D0083B">
        <w:rPr>
          <w:sz w:val="24"/>
          <w:szCs w:val="24"/>
        </w:rPr>
        <w:t xml:space="preserve">You will have </w:t>
      </w:r>
      <w:r w:rsidR="00472073" w:rsidRPr="00D0083B">
        <w:rPr>
          <w:sz w:val="24"/>
          <w:szCs w:val="24"/>
        </w:rPr>
        <w:t>90</w:t>
      </w:r>
      <w:r w:rsidRPr="00D0083B">
        <w:rPr>
          <w:sz w:val="24"/>
          <w:szCs w:val="24"/>
        </w:rPr>
        <w:t xml:space="preserve"> minutes to complete your wor</w:t>
      </w:r>
      <w:r w:rsidR="00532F01" w:rsidRPr="00D0083B">
        <w:rPr>
          <w:sz w:val="24"/>
          <w:szCs w:val="24"/>
        </w:rPr>
        <w:t xml:space="preserve">k.  The test is </w:t>
      </w:r>
      <w:r w:rsidR="00DF3AFD" w:rsidRPr="00D0083B">
        <w:rPr>
          <w:sz w:val="24"/>
          <w:szCs w:val="24"/>
        </w:rPr>
        <w:t>two</w:t>
      </w:r>
      <w:r w:rsidR="00C324E5" w:rsidRPr="00D0083B">
        <w:rPr>
          <w:sz w:val="24"/>
          <w:szCs w:val="24"/>
        </w:rPr>
        <w:t xml:space="preserve"> p</w:t>
      </w:r>
      <w:r w:rsidR="002C2F07" w:rsidRPr="00D0083B">
        <w:rPr>
          <w:sz w:val="24"/>
          <w:szCs w:val="24"/>
        </w:rPr>
        <w:t>art</w:t>
      </w:r>
      <w:r w:rsidR="00DF3AFD" w:rsidRPr="00D0083B">
        <w:rPr>
          <w:sz w:val="24"/>
          <w:szCs w:val="24"/>
        </w:rPr>
        <w:t>s, a</w:t>
      </w:r>
      <w:r w:rsidR="00C324E5" w:rsidRPr="00D0083B">
        <w:rPr>
          <w:sz w:val="24"/>
          <w:szCs w:val="24"/>
        </w:rPr>
        <w:t xml:space="preserve"> </w:t>
      </w:r>
      <w:r w:rsidR="00532F01" w:rsidRPr="00D0083B">
        <w:rPr>
          <w:sz w:val="24"/>
          <w:szCs w:val="24"/>
        </w:rPr>
        <w:t xml:space="preserve">multiple </w:t>
      </w:r>
      <w:r w:rsidR="002C2F07" w:rsidRPr="00D0083B">
        <w:rPr>
          <w:sz w:val="24"/>
          <w:szCs w:val="24"/>
        </w:rPr>
        <w:t>choice</w:t>
      </w:r>
      <w:r w:rsidR="0058574D" w:rsidRPr="00D0083B">
        <w:rPr>
          <w:sz w:val="24"/>
          <w:szCs w:val="24"/>
        </w:rPr>
        <w:t xml:space="preserve"> </w:t>
      </w:r>
      <w:r w:rsidR="00532F01" w:rsidRPr="00D0083B">
        <w:rPr>
          <w:sz w:val="24"/>
          <w:szCs w:val="24"/>
        </w:rPr>
        <w:t>section</w:t>
      </w:r>
      <w:r w:rsidR="00DF3AFD" w:rsidRPr="00D0083B">
        <w:rPr>
          <w:sz w:val="24"/>
          <w:szCs w:val="24"/>
        </w:rPr>
        <w:t xml:space="preserve"> and </w:t>
      </w:r>
      <w:r w:rsidR="00606C38" w:rsidRPr="00D0083B">
        <w:rPr>
          <w:sz w:val="24"/>
          <w:szCs w:val="24"/>
        </w:rPr>
        <w:t>a</w:t>
      </w:r>
      <w:r w:rsidR="00DF3AFD" w:rsidRPr="00D0083B">
        <w:rPr>
          <w:sz w:val="24"/>
          <w:szCs w:val="24"/>
        </w:rPr>
        <w:t xml:space="preserve"> problem</w:t>
      </w:r>
      <w:r w:rsidR="00606C38" w:rsidRPr="00D0083B">
        <w:rPr>
          <w:sz w:val="24"/>
          <w:szCs w:val="24"/>
        </w:rPr>
        <w:t xml:space="preserve"> section</w:t>
      </w:r>
      <w:r w:rsidR="00955422" w:rsidRPr="00D0083B">
        <w:rPr>
          <w:sz w:val="24"/>
          <w:szCs w:val="24"/>
        </w:rPr>
        <w:t>.</w:t>
      </w:r>
      <w:r w:rsidR="00BA2F88" w:rsidRPr="00D0083B">
        <w:rPr>
          <w:sz w:val="24"/>
          <w:szCs w:val="24"/>
        </w:rPr>
        <w:t xml:space="preserve"> </w:t>
      </w:r>
      <w:r w:rsidR="002E3D9D" w:rsidRPr="00D0083B">
        <w:rPr>
          <w:sz w:val="24"/>
          <w:szCs w:val="24"/>
        </w:rPr>
        <w:t xml:space="preserve"> </w:t>
      </w:r>
      <w:r w:rsidR="002766ED" w:rsidRPr="00D0083B">
        <w:rPr>
          <w:b/>
          <w:sz w:val="24"/>
          <w:szCs w:val="24"/>
        </w:rPr>
        <w:t>TAX YEAR 2014</w:t>
      </w:r>
      <w:r w:rsidR="002E3D9D" w:rsidRPr="00D0083B">
        <w:rPr>
          <w:b/>
          <w:sz w:val="24"/>
          <w:szCs w:val="24"/>
        </w:rPr>
        <w:t xml:space="preserve"> IS USED FOR ALL QUESTIONS.</w:t>
      </w:r>
      <w:r w:rsidR="00F23625" w:rsidRPr="00D0083B">
        <w:rPr>
          <w:b/>
          <w:sz w:val="24"/>
          <w:szCs w:val="24"/>
        </w:rPr>
        <w:t xml:space="preserve">  Fill in </w:t>
      </w:r>
      <w:r w:rsidR="008A2778">
        <w:rPr>
          <w:b/>
          <w:sz w:val="24"/>
          <w:szCs w:val="24"/>
        </w:rPr>
        <w:t>all</w:t>
      </w:r>
      <w:r w:rsidR="00F23625" w:rsidRPr="00D0083B">
        <w:rPr>
          <w:b/>
          <w:sz w:val="24"/>
          <w:szCs w:val="24"/>
        </w:rPr>
        <w:t xml:space="preserve"> line</w:t>
      </w:r>
      <w:r w:rsidR="008A2778">
        <w:rPr>
          <w:b/>
          <w:sz w:val="24"/>
          <w:szCs w:val="24"/>
        </w:rPr>
        <w:t>s on the</w:t>
      </w:r>
      <w:r w:rsidR="00F23625" w:rsidRPr="00D0083B">
        <w:rPr>
          <w:b/>
          <w:sz w:val="24"/>
          <w:szCs w:val="24"/>
        </w:rPr>
        <w:t xml:space="preserve"> forms that </w:t>
      </w:r>
      <w:r w:rsidR="00421047">
        <w:rPr>
          <w:b/>
          <w:sz w:val="24"/>
          <w:szCs w:val="24"/>
        </w:rPr>
        <w:t>are</w:t>
      </w:r>
      <w:r w:rsidR="00421047" w:rsidRPr="00D0083B">
        <w:rPr>
          <w:b/>
          <w:sz w:val="24"/>
          <w:szCs w:val="24"/>
        </w:rPr>
        <w:t xml:space="preserve"> </w:t>
      </w:r>
      <w:r w:rsidR="00F23625" w:rsidRPr="00D0083B">
        <w:rPr>
          <w:b/>
          <w:sz w:val="24"/>
          <w:szCs w:val="24"/>
        </w:rPr>
        <w:t>supposed to be filled in</w:t>
      </w:r>
      <w:r w:rsidR="00421047">
        <w:rPr>
          <w:b/>
          <w:sz w:val="24"/>
          <w:szCs w:val="24"/>
        </w:rPr>
        <w:t>;</w:t>
      </w:r>
      <w:r w:rsidR="00F23625" w:rsidRPr="00D0083B">
        <w:rPr>
          <w:b/>
          <w:sz w:val="24"/>
          <w:szCs w:val="24"/>
        </w:rPr>
        <w:t xml:space="preserve"> it is not necessary to use cents.  </w:t>
      </w:r>
    </w:p>
    <w:p w:rsidR="001B76F3" w:rsidRPr="00D0083B" w:rsidRDefault="001B76F3" w:rsidP="000A62AF">
      <w:pPr>
        <w:pStyle w:val="Header"/>
        <w:tabs>
          <w:tab w:val="clear" w:pos="4320"/>
          <w:tab w:val="clear" w:pos="8640"/>
          <w:tab w:val="left" w:pos="-1440"/>
        </w:tabs>
        <w:jc w:val="both"/>
        <w:rPr>
          <w:sz w:val="24"/>
          <w:szCs w:val="24"/>
        </w:rPr>
      </w:pPr>
    </w:p>
    <w:p w:rsidR="001B76F3" w:rsidRPr="00D0083B" w:rsidRDefault="001B76F3" w:rsidP="000A62AF">
      <w:pPr>
        <w:pStyle w:val="Header"/>
        <w:tabs>
          <w:tab w:val="clear" w:pos="4320"/>
          <w:tab w:val="clear" w:pos="8640"/>
          <w:tab w:val="left" w:pos="-1440"/>
        </w:tabs>
        <w:jc w:val="both"/>
        <w:rPr>
          <w:sz w:val="24"/>
          <w:szCs w:val="24"/>
        </w:rPr>
      </w:pPr>
      <w:r w:rsidRPr="00D0083B">
        <w:rPr>
          <w:sz w:val="24"/>
          <w:szCs w:val="24"/>
        </w:rPr>
        <w:t xml:space="preserve">Your name and/or school name should </w:t>
      </w:r>
      <w:r w:rsidRPr="00D0083B">
        <w:rPr>
          <w:b/>
          <w:bCs/>
          <w:sz w:val="24"/>
          <w:szCs w:val="24"/>
        </w:rPr>
        <w:t>NOT</w:t>
      </w:r>
      <w:r w:rsidRPr="00D0083B">
        <w:rPr>
          <w:sz w:val="24"/>
          <w:szCs w:val="24"/>
        </w:rPr>
        <w:t xml:space="preserve"> appear on any work you submit for grading.  Write your contestant number in the upper right-hand corner of each page.  Staple all pages in order before you turn in your test.</w:t>
      </w: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C324E5" w:rsidRPr="00D0083B" w:rsidRDefault="00C324E5" w:rsidP="001B76F3">
      <w:pPr>
        <w:jc w:val="both"/>
        <w:rPr>
          <w:b/>
          <w:bCs/>
        </w:rPr>
      </w:pPr>
    </w:p>
    <w:p w:rsidR="00546111" w:rsidRPr="00D0083B" w:rsidRDefault="00546111" w:rsidP="00AE2427">
      <w:pPr>
        <w:rPr>
          <w:i/>
          <w:sz w:val="24"/>
          <w:szCs w:val="24"/>
        </w:rPr>
      </w:pPr>
    </w:p>
    <w:p w:rsidR="00031D1E" w:rsidRDefault="00031D1E" w:rsidP="00AE242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61468" w:rsidRDefault="00F61468" w:rsidP="00AE2427">
      <w:pPr>
        <w:rPr>
          <w:b/>
          <w:sz w:val="24"/>
          <w:szCs w:val="24"/>
        </w:rPr>
      </w:pPr>
    </w:p>
    <w:p w:rsidR="00546111" w:rsidRPr="00D0083B" w:rsidRDefault="00546111" w:rsidP="00AE2427">
      <w:pPr>
        <w:rPr>
          <w:b/>
          <w:sz w:val="24"/>
          <w:szCs w:val="24"/>
        </w:rPr>
      </w:pPr>
      <w:r w:rsidRPr="00D0083B">
        <w:rPr>
          <w:b/>
          <w:sz w:val="24"/>
          <w:szCs w:val="24"/>
        </w:rPr>
        <w:t>Multiple Choice (40 points, 2 points each)</w:t>
      </w:r>
    </w:p>
    <w:p w:rsidR="00421047" w:rsidRPr="00D9384F" w:rsidRDefault="00421047" w:rsidP="00421047">
      <w:r w:rsidRPr="00D9384F">
        <w:rPr>
          <w:sz w:val="24"/>
          <w:szCs w:val="24"/>
        </w:rPr>
        <w:t>Identify the letter of the choice that best completes the statement or answers the question.</w:t>
      </w:r>
    </w:p>
    <w:p w:rsidR="007F3F15" w:rsidRPr="00D0083B" w:rsidRDefault="007F3F15" w:rsidP="00AE2427">
      <w:pPr>
        <w:rPr>
          <w:i/>
          <w:sz w:val="24"/>
          <w:szCs w:val="24"/>
        </w:rPr>
      </w:pPr>
    </w:p>
    <w:p w:rsidR="00AE2427" w:rsidRPr="00D0083B" w:rsidRDefault="00A53842" w:rsidP="00533F0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 xml:space="preserve">A taxpayer </w:t>
      </w:r>
      <w:r w:rsidR="008A2778">
        <w:rPr>
          <w:rFonts w:ascii="Times New Roman" w:hAnsi="Times New Roman"/>
          <w:sz w:val="24"/>
          <w:szCs w:val="24"/>
        </w:rPr>
        <w:t>whose</w:t>
      </w:r>
      <w:r w:rsidRPr="00D0083B">
        <w:rPr>
          <w:rFonts w:ascii="Times New Roman" w:hAnsi="Times New Roman"/>
          <w:sz w:val="24"/>
          <w:szCs w:val="24"/>
        </w:rPr>
        <w:t xml:space="preserve"> spouse passed away in the current tax year can file</w:t>
      </w:r>
    </w:p>
    <w:p w:rsidR="00AE2427" w:rsidRPr="00D0083B" w:rsidRDefault="00A53842" w:rsidP="00533F0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Single</w:t>
      </w:r>
    </w:p>
    <w:p w:rsidR="0046535C" w:rsidRPr="00D0083B" w:rsidRDefault="00A53842" w:rsidP="0046535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Qualifying Widow(er)</w:t>
      </w:r>
    </w:p>
    <w:p w:rsidR="0046535C" w:rsidRPr="00D0083B" w:rsidRDefault="007F3F15" w:rsidP="0046535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Head of Household</w:t>
      </w:r>
    </w:p>
    <w:p w:rsidR="007F3F15" w:rsidRPr="00D0083B" w:rsidRDefault="00A53842" w:rsidP="0046535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Married Filing Joint</w:t>
      </w:r>
    </w:p>
    <w:p w:rsidR="00AE2427" w:rsidRPr="00D0083B" w:rsidRDefault="00AE2427" w:rsidP="00AE2427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E2427" w:rsidRPr="00D0083B" w:rsidRDefault="00AE2427" w:rsidP="00AE2427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 xml:space="preserve">2.    </w:t>
      </w:r>
      <w:r w:rsidR="00A53842" w:rsidRPr="00D0083B">
        <w:rPr>
          <w:rFonts w:ascii="Times New Roman" w:hAnsi="Times New Roman"/>
          <w:sz w:val="24"/>
          <w:szCs w:val="24"/>
        </w:rPr>
        <w:t>A stillborn child can be</w:t>
      </w:r>
    </w:p>
    <w:p w:rsidR="00AE2427" w:rsidRPr="00D0083B" w:rsidRDefault="00A53842" w:rsidP="00533F0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Claimed as a dependent in the current year</w:t>
      </w:r>
    </w:p>
    <w:p w:rsidR="00AE2427" w:rsidRPr="00D0083B" w:rsidRDefault="00A53842" w:rsidP="00533F0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Cannot be claimed as a dependent ever</w:t>
      </w:r>
    </w:p>
    <w:p w:rsidR="00AE2427" w:rsidRPr="00D0083B" w:rsidRDefault="00393948" w:rsidP="00533F0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Claimed as a dependent only if born in the US</w:t>
      </w:r>
    </w:p>
    <w:p w:rsidR="00AE2427" w:rsidRPr="00D0083B" w:rsidRDefault="00393948" w:rsidP="00533F0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None of the above is true</w:t>
      </w:r>
    </w:p>
    <w:p w:rsidR="00AE2427" w:rsidRPr="00D0083B" w:rsidRDefault="00AE2427" w:rsidP="00AE2427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E2427" w:rsidRPr="00D0083B" w:rsidRDefault="00AE2427" w:rsidP="008A2778">
      <w:pPr>
        <w:pStyle w:val="ListParagraph"/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 xml:space="preserve">3.   </w:t>
      </w:r>
      <w:r w:rsidR="00393948" w:rsidRPr="00D0083B">
        <w:rPr>
          <w:rFonts w:ascii="Times New Roman" w:hAnsi="Times New Roman"/>
          <w:sz w:val="24"/>
          <w:szCs w:val="24"/>
        </w:rPr>
        <w:t xml:space="preserve"> Itemized deductions for qualified medical expense</w:t>
      </w:r>
      <w:r w:rsidR="00D1105E" w:rsidRPr="00D0083B">
        <w:rPr>
          <w:rFonts w:ascii="Times New Roman" w:hAnsi="Times New Roman"/>
          <w:sz w:val="24"/>
          <w:szCs w:val="24"/>
        </w:rPr>
        <w:t>s for a 40</w:t>
      </w:r>
      <w:r w:rsidR="00421047">
        <w:rPr>
          <w:rFonts w:ascii="Times New Roman" w:hAnsi="Times New Roman"/>
          <w:sz w:val="24"/>
          <w:szCs w:val="24"/>
        </w:rPr>
        <w:t>-</w:t>
      </w:r>
      <w:r w:rsidR="00D1105E" w:rsidRPr="00D0083B">
        <w:rPr>
          <w:rFonts w:ascii="Times New Roman" w:hAnsi="Times New Roman"/>
          <w:sz w:val="24"/>
          <w:szCs w:val="24"/>
        </w:rPr>
        <w:t>year old taxpayer</w:t>
      </w:r>
      <w:r w:rsidR="00393948" w:rsidRPr="00D0083B">
        <w:rPr>
          <w:rFonts w:ascii="Times New Roman" w:hAnsi="Times New Roman"/>
          <w:sz w:val="24"/>
          <w:szCs w:val="24"/>
        </w:rPr>
        <w:t xml:space="preserve"> are reduced </w:t>
      </w:r>
      <w:r w:rsidR="00D0083B">
        <w:rPr>
          <w:rFonts w:ascii="Times New Roman" w:hAnsi="Times New Roman"/>
          <w:sz w:val="24"/>
          <w:szCs w:val="24"/>
        </w:rPr>
        <w:t xml:space="preserve">  </w:t>
      </w:r>
      <w:r w:rsidR="00393948" w:rsidRPr="00D0083B">
        <w:rPr>
          <w:rFonts w:ascii="Times New Roman" w:hAnsi="Times New Roman"/>
          <w:sz w:val="24"/>
          <w:szCs w:val="24"/>
        </w:rPr>
        <w:t>by</w:t>
      </w:r>
    </w:p>
    <w:p w:rsidR="00AE2427" w:rsidRPr="00D0083B" w:rsidRDefault="00393948" w:rsidP="00533F0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10% of all income</w:t>
      </w:r>
    </w:p>
    <w:p w:rsidR="00AE2427" w:rsidRPr="00D0083B" w:rsidRDefault="00393948" w:rsidP="00533F0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7% of AGI</w:t>
      </w:r>
    </w:p>
    <w:p w:rsidR="00AE2427" w:rsidRPr="00D0083B" w:rsidRDefault="00393948" w:rsidP="00533F0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10% of AGI</w:t>
      </w:r>
    </w:p>
    <w:p w:rsidR="00AE2427" w:rsidRPr="00D0083B" w:rsidRDefault="00393948" w:rsidP="00533F0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0, they are fully deductible with no reduction</w:t>
      </w:r>
    </w:p>
    <w:p w:rsidR="00AE2427" w:rsidRPr="00D0083B" w:rsidRDefault="00D0083B" w:rsidP="00D0083B">
      <w:pPr>
        <w:pStyle w:val="ListParagraph"/>
        <w:spacing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2427" w:rsidRPr="00D0083B" w:rsidRDefault="00393948" w:rsidP="008A2778">
      <w:pPr>
        <w:pStyle w:val="ListParagraph"/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 xml:space="preserve">4.    </w:t>
      </w:r>
      <w:r w:rsidR="007E509E" w:rsidRPr="00D0083B">
        <w:rPr>
          <w:rFonts w:ascii="Times New Roman" w:hAnsi="Times New Roman"/>
          <w:sz w:val="24"/>
          <w:szCs w:val="24"/>
        </w:rPr>
        <w:t>What is the</w:t>
      </w:r>
      <w:r w:rsidR="00D1105E" w:rsidRPr="00D0083B">
        <w:rPr>
          <w:rFonts w:ascii="Times New Roman" w:hAnsi="Times New Roman"/>
          <w:sz w:val="24"/>
          <w:szCs w:val="24"/>
        </w:rPr>
        <w:t xml:space="preserve"> 2014</w:t>
      </w:r>
      <w:r w:rsidR="007E509E" w:rsidRPr="00D0083B">
        <w:rPr>
          <w:rFonts w:ascii="Times New Roman" w:hAnsi="Times New Roman"/>
          <w:sz w:val="24"/>
          <w:szCs w:val="24"/>
        </w:rPr>
        <w:t xml:space="preserve"> standard deduction for a taxpayer </w:t>
      </w:r>
      <w:r w:rsidR="00421047">
        <w:rPr>
          <w:rFonts w:ascii="Times New Roman" w:hAnsi="Times New Roman"/>
          <w:sz w:val="24"/>
          <w:szCs w:val="24"/>
        </w:rPr>
        <w:t>who</w:t>
      </w:r>
      <w:r w:rsidR="00421047" w:rsidRPr="00D0083B">
        <w:rPr>
          <w:rFonts w:ascii="Times New Roman" w:hAnsi="Times New Roman"/>
          <w:sz w:val="24"/>
          <w:szCs w:val="24"/>
        </w:rPr>
        <w:t xml:space="preserve"> </w:t>
      </w:r>
      <w:r w:rsidR="007E509E" w:rsidRPr="00D0083B">
        <w:rPr>
          <w:rFonts w:ascii="Times New Roman" w:hAnsi="Times New Roman"/>
          <w:sz w:val="24"/>
          <w:szCs w:val="24"/>
        </w:rPr>
        <w:t>is single, 32 years old, and legally blind?</w:t>
      </w:r>
    </w:p>
    <w:p w:rsidR="00AE2427" w:rsidRPr="00D0083B" w:rsidRDefault="007E509E" w:rsidP="00533F0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$6,200</w:t>
      </w:r>
    </w:p>
    <w:p w:rsidR="00AE2427" w:rsidRPr="00D0083B" w:rsidRDefault="007E509E" w:rsidP="00533F0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$9,100</w:t>
      </w:r>
    </w:p>
    <w:p w:rsidR="00AE2427" w:rsidRPr="00D0083B" w:rsidRDefault="007E509E" w:rsidP="00533F0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$7,750</w:t>
      </w:r>
    </w:p>
    <w:p w:rsidR="00AE2427" w:rsidRPr="00D0083B" w:rsidRDefault="007E509E" w:rsidP="00533F0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 xml:space="preserve"> $9,300</w:t>
      </w:r>
    </w:p>
    <w:p w:rsidR="00AE2427" w:rsidRPr="00D0083B" w:rsidRDefault="00AE2427" w:rsidP="00AE2427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E2427" w:rsidRPr="00D0083B" w:rsidRDefault="00AE2427" w:rsidP="00AE2427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5.    What is the</w:t>
      </w:r>
      <w:r w:rsidR="004D75A8" w:rsidRPr="00D0083B">
        <w:rPr>
          <w:rFonts w:ascii="Times New Roman" w:hAnsi="Times New Roman"/>
          <w:sz w:val="24"/>
          <w:szCs w:val="24"/>
        </w:rPr>
        <w:t xml:space="preserve"> amount for the</w:t>
      </w:r>
      <w:r w:rsidRPr="00D0083B">
        <w:rPr>
          <w:rFonts w:ascii="Times New Roman" w:hAnsi="Times New Roman"/>
          <w:sz w:val="24"/>
          <w:szCs w:val="24"/>
        </w:rPr>
        <w:t xml:space="preserve"> personal and dependency exemption for 20</w:t>
      </w:r>
      <w:r w:rsidR="004D75A8" w:rsidRPr="00D0083B">
        <w:rPr>
          <w:rFonts w:ascii="Times New Roman" w:hAnsi="Times New Roman"/>
          <w:sz w:val="24"/>
          <w:szCs w:val="24"/>
        </w:rPr>
        <w:t>1</w:t>
      </w:r>
      <w:r w:rsidR="007E509E" w:rsidRPr="00D0083B">
        <w:rPr>
          <w:rFonts w:ascii="Times New Roman" w:hAnsi="Times New Roman"/>
          <w:sz w:val="24"/>
          <w:szCs w:val="24"/>
        </w:rPr>
        <w:t>4</w:t>
      </w:r>
      <w:r w:rsidRPr="00D0083B">
        <w:rPr>
          <w:rFonts w:ascii="Times New Roman" w:hAnsi="Times New Roman"/>
          <w:sz w:val="24"/>
          <w:szCs w:val="24"/>
        </w:rPr>
        <w:t>?</w:t>
      </w:r>
    </w:p>
    <w:p w:rsidR="00AE2427" w:rsidRPr="00D0083B" w:rsidRDefault="00B61120" w:rsidP="00533F0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</w:t>
      </w:r>
      <w:r w:rsidR="004D75A8" w:rsidRPr="00D0083B">
        <w:rPr>
          <w:rFonts w:ascii="Times New Roman" w:hAnsi="Times New Roman"/>
          <w:sz w:val="24"/>
          <w:szCs w:val="24"/>
        </w:rPr>
        <w:t>3</w:t>
      </w:r>
      <w:r w:rsidRPr="00D0083B">
        <w:rPr>
          <w:rFonts w:ascii="Times New Roman" w:hAnsi="Times New Roman"/>
          <w:sz w:val="24"/>
          <w:szCs w:val="24"/>
        </w:rPr>
        <w:t>,</w:t>
      </w:r>
      <w:r w:rsidR="00CD4C59" w:rsidRPr="00D0083B">
        <w:rPr>
          <w:rFonts w:ascii="Times New Roman" w:hAnsi="Times New Roman"/>
          <w:sz w:val="24"/>
          <w:szCs w:val="24"/>
        </w:rPr>
        <w:t>9</w:t>
      </w:r>
      <w:r w:rsidR="004D75A8" w:rsidRPr="00D0083B">
        <w:rPr>
          <w:rFonts w:ascii="Times New Roman" w:hAnsi="Times New Roman"/>
          <w:sz w:val="24"/>
          <w:szCs w:val="24"/>
        </w:rPr>
        <w:t>5</w:t>
      </w:r>
      <w:r w:rsidRPr="00D0083B">
        <w:rPr>
          <w:rFonts w:ascii="Times New Roman" w:hAnsi="Times New Roman"/>
          <w:sz w:val="24"/>
          <w:szCs w:val="24"/>
        </w:rPr>
        <w:t>0</w:t>
      </w:r>
    </w:p>
    <w:p w:rsidR="00AE2427" w:rsidRPr="00D0083B" w:rsidRDefault="00B61120" w:rsidP="00533F0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</w:t>
      </w:r>
      <w:r w:rsidR="004D75A8" w:rsidRPr="00D0083B">
        <w:rPr>
          <w:rFonts w:ascii="Times New Roman" w:hAnsi="Times New Roman"/>
          <w:sz w:val="24"/>
          <w:szCs w:val="24"/>
        </w:rPr>
        <w:t>5</w:t>
      </w:r>
      <w:r w:rsidRPr="00D0083B">
        <w:rPr>
          <w:rFonts w:ascii="Times New Roman" w:hAnsi="Times New Roman"/>
          <w:sz w:val="24"/>
          <w:szCs w:val="24"/>
        </w:rPr>
        <w:t>,700</w:t>
      </w:r>
    </w:p>
    <w:p w:rsidR="00AE2427" w:rsidRPr="00D0083B" w:rsidRDefault="00AE2427" w:rsidP="00533F0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</w:t>
      </w:r>
      <w:r w:rsidR="00CD4C59" w:rsidRPr="00D0083B">
        <w:rPr>
          <w:rFonts w:ascii="Times New Roman" w:hAnsi="Times New Roman"/>
          <w:sz w:val="24"/>
          <w:szCs w:val="24"/>
        </w:rPr>
        <w:t>3</w:t>
      </w:r>
      <w:r w:rsidRPr="00D0083B">
        <w:rPr>
          <w:rFonts w:ascii="Times New Roman" w:hAnsi="Times New Roman"/>
          <w:sz w:val="24"/>
          <w:szCs w:val="24"/>
        </w:rPr>
        <w:t>,</w:t>
      </w:r>
      <w:r w:rsidR="00CD4C59" w:rsidRPr="00D0083B">
        <w:rPr>
          <w:rFonts w:ascii="Times New Roman" w:hAnsi="Times New Roman"/>
          <w:sz w:val="24"/>
          <w:szCs w:val="24"/>
        </w:rPr>
        <w:t>9</w:t>
      </w:r>
      <w:r w:rsidR="004D75A8" w:rsidRPr="00D0083B">
        <w:rPr>
          <w:rFonts w:ascii="Times New Roman" w:hAnsi="Times New Roman"/>
          <w:sz w:val="24"/>
          <w:szCs w:val="24"/>
        </w:rPr>
        <w:t>0</w:t>
      </w:r>
      <w:r w:rsidRPr="00D0083B">
        <w:rPr>
          <w:rFonts w:ascii="Times New Roman" w:hAnsi="Times New Roman"/>
          <w:sz w:val="24"/>
          <w:szCs w:val="24"/>
        </w:rPr>
        <w:t>0</w:t>
      </w:r>
    </w:p>
    <w:p w:rsidR="00AE2427" w:rsidRPr="00D0083B" w:rsidRDefault="004D75A8" w:rsidP="00533F0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$3,800</w:t>
      </w:r>
    </w:p>
    <w:p w:rsidR="00AE2427" w:rsidRPr="00D0083B" w:rsidRDefault="00AE2427" w:rsidP="00AE2427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E2427" w:rsidRPr="00D0083B" w:rsidRDefault="002A0B1A" w:rsidP="00AE2427">
      <w:pPr>
        <w:pStyle w:val="ListParagraph"/>
        <w:spacing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6.   A</w:t>
      </w:r>
      <w:r w:rsidR="00546111" w:rsidRPr="00D0083B">
        <w:rPr>
          <w:rFonts w:ascii="Times New Roman" w:hAnsi="Times New Roman"/>
          <w:sz w:val="24"/>
          <w:szCs w:val="24"/>
        </w:rPr>
        <w:t>s a</w:t>
      </w:r>
      <w:r w:rsidR="00AE2427" w:rsidRPr="00D0083B">
        <w:rPr>
          <w:rFonts w:ascii="Times New Roman" w:hAnsi="Times New Roman"/>
          <w:sz w:val="24"/>
          <w:szCs w:val="24"/>
        </w:rPr>
        <w:t xml:space="preserve"> </w:t>
      </w:r>
      <w:r w:rsidR="002E3D9D" w:rsidRPr="00D0083B">
        <w:rPr>
          <w:rFonts w:ascii="Times New Roman" w:hAnsi="Times New Roman"/>
          <w:sz w:val="24"/>
          <w:szCs w:val="24"/>
        </w:rPr>
        <w:t>Head of Household</w:t>
      </w:r>
      <w:r w:rsidR="00AE2427" w:rsidRPr="00D0083B">
        <w:rPr>
          <w:rFonts w:ascii="Times New Roman" w:hAnsi="Times New Roman"/>
          <w:sz w:val="24"/>
          <w:szCs w:val="24"/>
        </w:rPr>
        <w:t xml:space="preserve"> </w:t>
      </w:r>
      <w:r w:rsidR="00B61120" w:rsidRPr="00D0083B">
        <w:rPr>
          <w:rFonts w:ascii="Times New Roman" w:hAnsi="Times New Roman"/>
          <w:sz w:val="24"/>
          <w:szCs w:val="24"/>
        </w:rPr>
        <w:t>taxpayer</w:t>
      </w:r>
      <w:r w:rsidR="00546111" w:rsidRPr="00D0083B">
        <w:rPr>
          <w:rFonts w:ascii="Times New Roman" w:hAnsi="Times New Roman"/>
          <w:sz w:val="24"/>
          <w:szCs w:val="24"/>
        </w:rPr>
        <w:t xml:space="preserve"> with </w:t>
      </w:r>
      <w:r w:rsidR="00E813D4" w:rsidRPr="00D0083B">
        <w:rPr>
          <w:rFonts w:ascii="Times New Roman" w:hAnsi="Times New Roman"/>
          <w:sz w:val="24"/>
          <w:szCs w:val="24"/>
        </w:rPr>
        <w:t>two</w:t>
      </w:r>
      <w:r w:rsidR="00546111" w:rsidRPr="00D0083B">
        <w:rPr>
          <w:rFonts w:ascii="Times New Roman" w:hAnsi="Times New Roman"/>
          <w:sz w:val="24"/>
          <w:szCs w:val="24"/>
        </w:rPr>
        <w:t xml:space="preserve"> qualifying child</w:t>
      </w:r>
      <w:r w:rsidR="00E813D4" w:rsidRPr="00D0083B">
        <w:rPr>
          <w:rFonts w:ascii="Times New Roman" w:hAnsi="Times New Roman"/>
          <w:sz w:val="24"/>
          <w:szCs w:val="24"/>
        </w:rPr>
        <w:t>ren</w:t>
      </w:r>
      <w:r w:rsidR="00AE2427" w:rsidRPr="00D0083B"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 xml:space="preserve">who provides </w:t>
      </w:r>
      <w:r w:rsidR="00E813D4" w:rsidRPr="00D0083B">
        <w:rPr>
          <w:rFonts w:ascii="Times New Roman" w:hAnsi="Times New Roman"/>
          <w:sz w:val="24"/>
          <w:szCs w:val="24"/>
        </w:rPr>
        <w:t>51</w:t>
      </w:r>
      <w:r w:rsidR="00B61120" w:rsidRPr="00D0083B">
        <w:rPr>
          <w:rFonts w:ascii="Times New Roman" w:hAnsi="Times New Roman"/>
          <w:sz w:val="24"/>
          <w:szCs w:val="24"/>
        </w:rPr>
        <w:t>% support for his mother all year long (she does not live with him), how many</w:t>
      </w:r>
      <w:r w:rsidR="00E813D4" w:rsidRPr="00D0083B">
        <w:rPr>
          <w:rFonts w:ascii="Times New Roman" w:hAnsi="Times New Roman"/>
          <w:sz w:val="24"/>
          <w:szCs w:val="24"/>
        </w:rPr>
        <w:t xml:space="preserve"> total</w:t>
      </w:r>
      <w:r w:rsidR="00B61120" w:rsidRPr="00D0083B">
        <w:rPr>
          <w:rFonts w:ascii="Times New Roman" w:hAnsi="Times New Roman"/>
          <w:sz w:val="24"/>
          <w:szCs w:val="24"/>
        </w:rPr>
        <w:t xml:space="preserve"> exemptions can he claim</w:t>
      </w:r>
      <w:r w:rsidR="00AE2427" w:rsidRPr="00D0083B">
        <w:rPr>
          <w:rFonts w:ascii="Times New Roman" w:hAnsi="Times New Roman"/>
          <w:sz w:val="24"/>
          <w:szCs w:val="24"/>
        </w:rPr>
        <w:t>?</w:t>
      </w:r>
    </w:p>
    <w:p w:rsidR="00AE2427" w:rsidRPr="00D0083B" w:rsidRDefault="00E813D4" w:rsidP="00533F0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</w:t>
      </w:r>
    </w:p>
    <w:p w:rsidR="00AE2427" w:rsidRPr="00D0083B" w:rsidRDefault="00E813D4" w:rsidP="00533F0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3</w:t>
      </w:r>
    </w:p>
    <w:p w:rsidR="00AE2427" w:rsidRPr="00D0083B" w:rsidRDefault="00E813D4" w:rsidP="00533F0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4</w:t>
      </w:r>
    </w:p>
    <w:p w:rsidR="00AE2427" w:rsidRPr="00D0083B" w:rsidRDefault="00B61120" w:rsidP="0054611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None of these are correct</w:t>
      </w:r>
    </w:p>
    <w:p w:rsidR="00031D1E" w:rsidRDefault="00546111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br w:type="page"/>
      </w:r>
    </w:p>
    <w:p w:rsidR="00F61468" w:rsidRDefault="00F61468" w:rsidP="00AE2427">
      <w:pPr>
        <w:ind w:left="360" w:hanging="360"/>
        <w:rPr>
          <w:sz w:val="24"/>
          <w:szCs w:val="24"/>
        </w:rPr>
      </w:pPr>
    </w:p>
    <w:p w:rsidR="00AE2427" w:rsidRPr="00D0083B" w:rsidRDefault="002A0B1A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>7.    Which of the following is</w:t>
      </w:r>
      <w:r w:rsidR="00E813D4" w:rsidRPr="00D0083B">
        <w:rPr>
          <w:sz w:val="24"/>
          <w:szCs w:val="24"/>
        </w:rPr>
        <w:t xml:space="preserve"> </w:t>
      </w:r>
      <w:r w:rsidR="00E813D4" w:rsidRPr="004E47E4">
        <w:rPr>
          <w:i/>
          <w:sz w:val="24"/>
          <w:szCs w:val="24"/>
        </w:rPr>
        <w:t>not</w:t>
      </w:r>
      <w:r w:rsidRPr="00D0083B">
        <w:rPr>
          <w:sz w:val="24"/>
          <w:szCs w:val="24"/>
        </w:rPr>
        <w:t xml:space="preserve"> taxable as income</w:t>
      </w:r>
      <w:r w:rsidR="004676F0">
        <w:rPr>
          <w:sz w:val="24"/>
          <w:szCs w:val="24"/>
        </w:rPr>
        <w:t>?</w:t>
      </w:r>
    </w:p>
    <w:p w:rsidR="00AE2427" w:rsidRPr="00D0083B" w:rsidRDefault="00E813D4" w:rsidP="00533F0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Alimony received</w:t>
      </w:r>
    </w:p>
    <w:p w:rsidR="00AE2427" w:rsidRPr="00D0083B" w:rsidRDefault="001F63C8" w:rsidP="00533F0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401K distributions received</w:t>
      </w:r>
    </w:p>
    <w:p w:rsidR="00AE2427" w:rsidRPr="00D0083B" w:rsidRDefault="000C6FE8" w:rsidP="00533F0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 xml:space="preserve">Payments from a Roth </w:t>
      </w:r>
      <w:r w:rsidR="0098700D" w:rsidRPr="00D0083B">
        <w:rPr>
          <w:rFonts w:ascii="Times New Roman" w:hAnsi="Times New Roman"/>
          <w:sz w:val="24"/>
          <w:szCs w:val="24"/>
        </w:rPr>
        <w:t>IRA</w:t>
      </w:r>
    </w:p>
    <w:p w:rsidR="00AE2427" w:rsidRPr="00D0083B" w:rsidRDefault="0098700D" w:rsidP="00533F0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Hobby income</w:t>
      </w:r>
    </w:p>
    <w:p w:rsidR="00AE2427" w:rsidRPr="00D0083B" w:rsidRDefault="006744FD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 xml:space="preserve">8.   A taxpayer with Qualified Dividend income that is in the </w:t>
      </w:r>
      <w:r w:rsidR="0098700D" w:rsidRPr="00D0083B">
        <w:rPr>
          <w:sz w:val="24"/>
          <w:szCs w:val="24"/>
        </w:rPr>
        <w:t>2</w:t>
      </w:r>
      <w:r w:rsidRPr="00D0083B">
        <w:rPr>
          <w:sz w:val="24"/>
          <w:szCs w:val="24"/>
        </w:rPr>
        <w:t>5% tax bracket will pay what percentage tax on those Qualified Dividends</w:t>
      </w:r>
      <w:r w:rsidR="004676F0">
        <w:rPr>
          <w:sz w:val="24"/>
          <w:szCs w:val="24"/>
        </w:rPr>
        <w:t>?</w:t>
      </w:r>
    </w:p>
    <w:p w:rsidR="00AE2427" w:rsidRPr="00D0083B" w:rsidRDefault="003F54D8" w:rsidP="00533F0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</w:t>
      </w:r>
      <w:r w:rsidR="00AE2427" w:rsidRPr="00D0083B">
        <w:rPr>
          <w:rFonts w:ascii="Times New Roman" w:hAnsi="Times New Roman"/>
          <w:sz w:val="24"/>
          <w:szCs w:val="24"/>
        </w:rPr>
        <w:t>5%</w:t>
      </w:r>
    </w:p>
    <w:p w:rsidR="00AE2427" w:rsidRPr="00D0083B" w:rsidRDefault="003F54D8" w:rsidP="00533F0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10</w:t>
      </w:r>
      <w:r w:rsidR="00AE2427" w:rsidRPr="00D0083B">
        <w:rPr>
          <w:rFonts w:ascii="Times New Roman" w:hAnsi="Times New Roman"/>
          <w:sz w:val="24"/>
          <w:szCs w:val="24"/>
        </w:rPr>
        <w:t>%</w:t>
      </w:r>
    </w:p>
    <w:p w:rsidR="00AE2427" w:rsidRPr="00D0083B" w:rsidRDefault="003F54D8" w:rsidP="00533F0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0</w:t>
      </w:r>
      <w:r w:rsidR="00AE2427" w:rsidRPr="00D0083B">
        <w:rPr>
          <w:rFonts w:ascii="Times New Roman" w:hAnsi="Times New Roman"/>
          <w:sz w:val="24"/>
          <w:szCs w:val="24"/>
        </w:rPr>
        <w:t>%</w:t>
      </w:r>
    </w:p>
    <w:p w:rsidR="00AE2427" w:rsidRPr="00D0083B" w:rsidRDefault="00823739" w:rsidP="00533F0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2</w:t>
      </w:r>
      <w:r w:rsidR="003F54D8" w:rsidRPr="00D0083B">
        <w:rPr>
          <w:rFonts w:ascii="Times New Roman" w:hAnsi="Times New Roman"/>
          <w:sz w:val="24"/>
          <w:szCs w:val="24"/>
        </w:rPr>
        <w:t>5</w:t>
      </w:r>
      <w:r w:rsidR="00AE2427" w:rsidRPr="00D0083B">
        <w:rPr>
          <w:rFonts w:ascii="Times New Roman" w:hAnsi="Times New Roman"/>
          <w:sz w:val="24"/>
          <w:szCs w:val="24"/>
        </w:rPr>
        <w:t>%</w:t>
      </w:r>
    </w:p>
    <w:p w:rsidR="00AE2427" w:rsidRPr="00D0083B" w:rsidRDefault="000C6FE8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 xml:space="preserve">9.   </w:t>
      </w:r>
      <w:r w:rsidR="006744FD" w:rsidRPr="00D0083B">
        <w:rPr>
          <w:sz w:val="24"/>
          <w:szCs w:val="24"/>
        </w:rPr>
        <w:t xml:space="preserve">A taxpayer with </w:t>
      </w:r>
      <w:r w:rsidR="0098700D" w:rsidRPr="00D0083B">
        <w:rPr>
          <w:sz w:val="24"/>
          <w:szCs w:val="24"/>
        </w:rPr>
        <w:t>three</w:t>
      </w:r>
      <w:r w:rsidR="006744FD" w:rsidRPr="00D0083B">
        <w:rPr>
          <w:sz w:val="24"/>
          <w:szCs w:val="24"/>
        </w:rPr>
        <w:t xml:space="preserve"> children, one is 8 years old</w:t>
      </w:r>
      <w:r w:rsidR="0098700D" w:rsidRPr="00D0083B">
        <w:rPr>
          <w:sz w:val="24"/>
          <w:szCs w:val="24"/>
        </w:rPr>
        <w:t>, one is 16 years old,</w:t>
      </w:r>
      <w:r w:rsidR="006744FD" w:rsidRPr="00D0083B">
        <w:rPr>
          <w:sz w:val="24"/>
          <w:szCs w:val="24"/>
        </w:rPr>
        <w:t xml:space="preserve"> and </w:t>
      </w:r>
      <w:r w:rsidR="0098700D" w:rsidRPr="00D0083B">
        <w:rPr>
          <w:sz w:val="24"/>
          <w:szCs w:val="24"/>
        </w:rPr>
        <w:t xml:space="preserve">the </w:t>
      </w:r>
      <w:r w:rsidR="006744FD" w:rsidRPr="00D0083B">
        <w:rPr>
          <w:sz w:val="24"/>
          <w:szCs w:val="24"/>
        </w:rPr>
        <w:t>other</w:t>
      </w:r>
      <w:r w:rsidR="0098700D" w:rsidRPr="00D0083B">
        <w:rPr>
          <w:sz w:val="24"/>
          <w:szCs w:val="24"/>
        </w:rPr>
        <w:t xml:space="preserve"> child</w:t>
      </w:r>
      <w:r w:rsidR="006744FD" w:rsidRPr="00D0083B">
        <w:rPr>
          <w:sz w:val="24"/>
          <w:szCs w:val="24"/>
        </w:rPr>
        <w:t xml:space="preserve"> is 17 years old, will qualify fo</w:t>
      </w:r>
      <w:r w:rsidR="00546111" w:rsidRPr="00D0083B">
        <w:rPr>
          <w:sz w:val="24"/>
          <w:szCs w:val="24"/>
        </w:rPr>
        <w:t>r a maximum Child Tax Credit of how much?</w:t>
      </w:r>
    </w:p>
    <w:p w:rsidR="00AE2427" w:rsidRPr="00D0083B" w:rsidRDefault="006744FD" w:rsidP="00533F0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$0</w:t>
      </w:r>
    </w:p>
    <w:p w:rsidR="00AE2427" w:rsidRPr="00D0083B" w:rsidRDefault="006744FD" w:rsidP="00533F0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$1,000</w:t>
      </w:r>
    </w:p>
    <w:p w:rsidR="00AE2427" w:rsidRPr="00D0083B" w:rsidRDefault="006744FD" w:rsidP="00533F0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$2,000</w:t>
      </w:r>
    </w:p>
    <w:p w:rsidR="00AE2427" w:rsidRPr="00D0083B" w:rsidRDefault="0098700D" w:rsidP="00533F0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$3,0</w:t>
      </w:r>
      <w:r w:rsidR="006744FD" w:rsidRPr="00D0083B">
        <w:rPr>
          <w:rFonts w:ascii="Times New Roman" w:hAnsi="Times New Roman"/>
          <w:sz w:val="24"/>
          <w:szCs w:val="24"/>
        </w:rPr>
        <w:t>00</w:t>
      </w:r>
    </w:p>
    <w:p w:rsidR="00AE2427" w:rsidRPr="00D0083B" w:rsidRDefault="00AE2427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>10.  If a</w:t>
      </w:r>
      <w:r w:rsidR="0098700D" w:rsidRPr="00D0083B">
        <w:rPr>
          <w:sz w:val="24"/>
          <w:szCs w:val="24"/>
        </w:rPr>
        <w:t>n unmarried</w:t>
      </w:r>
      <w:r w:rsidRPr="00D0083B">
        <w:rPr>
          <w:sz w:val="24"/>
          <w:szCs w:val="24"/>
        </w:rPr>
        <w:t xml:space="preserve"> taxpayer’s spouse die</w:t>
      </w:r>
      <w:r w:rsidR="003F54D8" w:rsidRPr="00D0083B">
        <w:rPr>
          <w:sz w:val="24"/>
          <w:szCs w:val="24"/>
        </w:rPr>
        <w:t>d</w:t>
      </w:r>
      <w:r w:rsidRPr="00D0083B">
        <w:rPr>
          <w:sz w:val="24"/>
          <w:szCs w:val="24"/>
        </w:rPr>
        <w:t xml:space="preserve"> </w:t>
      </w:r>
      <w:r w:rsidR="003F54D8" w:rsidRPr="00D0083B">
        <w:rPr>
          <w:sz w:val="24"/>
          <w:szCs w:val="24"/>
        </w:rPr>
        <w:t>(</w:t>
      </w:r>
      <w:r w:rsidR="0098700D" w:rsidRPr="00D0083B">
        <w:rPr>
          <w:sz w:val="24"/>
          <w:szCs w:val="24"/>
        </w:rPr>
        <w:t>no</w:t>
      </w:r>
      <w:r w:rsidR="006744FD" w:rsidRPr="00D0083B">
        <w:rPr>
          <w:sz w:val="24"/>
          <w:szCs w:val="24"/>
        </w:rPr>
        <w:t xml:space="preserve"> qualifying child</w:t>
      </w:r>
      <w:r w:rsidR="0098700D" w:rsidRPr="00D0083B">
        <w:rPr>
          <w:sz w:val="24"/>
          <w:szCs w:val="24"/>
        </w:rPr>
        <w:t>ren</w:t>
      </w:r>
      <w:r w:rsidR="003F54D8" w:rsidRPr="00D0083B">
        <w:rPr>
          <w:sz w:val="24"/>
          <w:szCs w:val="24"/>
        </w:rPr>
        <w:t>) four</w:t>
      </w:r>
      <w:r w:rsidR="007E67C4" w:rsidRPr="00D0083B">
        <w:rPr>
          <w:sz w:val="24"/>
          <w:szCs w:val="24"/>
        </w:rPr>
        <w:t xml:space="preserve"> year</w:t>
      </w:r>
      <w:r w:rsidR="003F54D8" w:rsidRPr="00D0083B">
        <w:rPr>
          <w:sz w:val="24"/>
          <w:szCs w:val="24"/>
        </w:rPr>
        <w:t>s ago</w:t>
      </w:r>
      <w:r w:rsidR="004676F0">
        <w:rPr>
          <w:sz w:val="24"/>
          <w:szCs w:val="24"/>
        </w:rPr>
        <w:t>,</w:t>
      </w:r>
      <w:r w:rsidR="007E67C4" w:rsidRPr="00D0083B">
        <w:rPr>
          <w:sz w:val="24"/>
          <w:szCs w:val="24"/>
        </w:rPr>
        <w:t xml:space="preserve"> what i</w:t>
      </w:r>
      <w:r w:rsidRPr="00D0083B">
        <w:rPr>
          <w:sz w:val="24"/>
          <w:szCs w:val="24"/>
        </w:rPr>
        <w:t>s the taxpayer’s filing status?</w:t>
      </w:r>
    </w:p>
    <w:p w:rsidR="00AE2427" w:rsidRPr="00D0083B" w:rsidRDefault="00FE5DD6" w:rsidP="00533F0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Head of Household</w:t>
      </w:r>
    </w:p>
    <w:p w:rsidR="00AE2427" w:rsidRPr="00D0083B" w:rsidRDefault="00FE5DD6" w:rsidP="00533F0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Qualifying Widow(er)</w:t>
      </w:r>
    </w:p>
    <w:p w:rsidR="00AE2427" w:rsidRPr="00D0083B" w:rsidRDefault="00FE5DD6" w:rsidP="00533F0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Single</w:t>
      </w:r>
    </w:p>
    <w:p w:rsidR="00AE2427" w:rsidRPr="00D0083B" w:rsidRDefault="00FE5DD6" w:rsidP="00533F0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Married Filing Joint</w:t>
      </w:r>
    </w:p>
    <w:p w:rsidR="00AE2427" w:rsidRPr="00D0083B" w:rsidRDefault="00FE5DD6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 xml:space="preserve">11. There are </w:t>
      </w:r>
      <w:r w:rsidR="00546111" w:rsidRPr="00D0083B">
        <w:rPr>
          <w:sz w:val="24"/>
          <w:szCs w:val="24"/>
        </w:rPr>
        <w:t>three</w:t>
      </w:r>
      <w:r w:rsidRPr="00D0083B">
        <w:rPr>
          <w:sz w:val="24"/>
          <w:szCs w:val="24"/>
        </w:rPr>
        <w:t xml:space="preserve"> types of</w:t>
      </w:r>
      <w:r w:rsidR="003F54D8" w:rsidRPr="00D0083B">
        <w:rPr>
          <w:sz w:val="24"/>
          <w:szCs w:val="24"/>
        </w:rPr>
        <w:t xml:space="preserve"> taxable</w:t>
      </w:r>
      <w:r w:rsidR="002F433B" w:rsidRPr="00D0083B">
        <w:rPr>
          <w:sz w:val="24"/>
          <w:szCs w:val="24"/>
        </w:rPr>
        <w:t xml:space="preserve"> income and tax</w:t>
      </w:r>
      <w:r w:rsidR="003F54D8" w:rsidRPr="00D0083B">
        <w:rPr>
          <w:sz w:val="24"/>
          <w:szCs w:val="24"/>
        </w:rPr>
        <w:t xml:space="preserve"> liability reductions that can be taken on</w:t>
      </w:r>
      <w:r w:rsidRPr="00D0083B">
        <w:rPr>
          <w:sz w:val="24"/>
          <w:szCs w:val="24"/>
        </w:rPr>
        <w:t xml:space="preserve"> Form 1040</w:t>
      </w:r>
      <w:r w:rsidR="00546111" w:rsidRPr="00D0083B">
        <w:rPr>
          <w:sz w:val="24"/>
          <w:szCs w:val="24"/>
        </w:rPr>
        <w:t xml:space="preserve">. </w:t>
      </w:r>
      <w:r w:rsidRPr="00D0083B">
        <w:rPr>
          <w:sz w:val="24"/>
          <w:szCs w:val="24"/>
        </w:rPr>
        <w:t xml:space="preserve"> </w:t>
      </w:r>
      <w:r w:rsidR="00546111" w:rsidRPr="00D0083B">
        <w:rPr>
          <w:sz w:val="24"/>
          <w:szCs w:val="24"/>
        </w:rPr>
        <w:t>T</w:t>
      </w:r>
      <w:r w:rsidRPr="00D0083B">
        <w:rPr>
          <w:sz w:val="24"/>
          <w:szCs w:val="24"/>
        </w:rPr>
        <w:t>hey are</w:t>
      </w:r>
      <w:r w:rsidR="00421047">
        <w:rPr>
          <w:sz w:val="24"/>
          <w:szCs w:val="24"/>
        </w:rPr>
        <w:t>:</w:t>
      </w:r>
    </w:p>
    <w:p w:rsidR="00AE2427" w:rsidRPr="00D0083B" w:rsidRDefault="00FE5DD6" w:rsidP="00533F0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Qualifying</w:t>
      </w:r>
      <w:r w:rsidR="003F54D8" w:rsidRPr="00D0083B">
        <w:rPr>
          <w:rFonts w:ascii="Times New Roman" w:hAnsi="Times New Roman"/>
          <w:sz w:val="24"/>
          <w:szCs w:val="24"/>
        </w:rPr>
        <w:t>, Deductions,</w:t>
      </w:r>
      <w:r w:rsidRPr="00D0083B">
        <w:rPr>
          <w:rFonts w:ascii="Times New Roman" w:hAnsi="Times New Roman"/>
          <w:sz w:val="24"/>
          <w:szCs w:val="24"/>
        </w:rPr>
        <w:t xml:space="preserve"> and Non qualifying</w:t>
      </w:r>
    </w:p>
    <w:p w:rsidR="00AE2427" w:rsidRPr="00D0083B" w:rsidRDefault="00FE5DD6" w:rsidP="00533F0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Refundable</w:t>
      </w:r>
      <w:r w:rsidR="003F54D8" w:rsidRPr="00D0083B">
        <w:rPr>
          <w:rFonts w:ascii="Times New Roman" w:hAnsi="Times New Roman"/>
          <w:sz w:val="24"/>
          <w:szCs w:val="24"/>
        </w:rPr>
        <w:t>, Given,</w:t>
      </w:r>
      <w:r w:rsidRPr="00D0083B">
        <w:rPr>
          <w:rFonts w:ascii="Times New Roman" w:hAnsi="Times New Roman"/>
          <w:sz w:val="24"/>
          <w:szCs w:val="24"/>
        </w:rPr>
        <w:t xml:space="preserve"> and Non refundable</w:t>
      </w:r>
    </w:p>
    <w:p w:rsidR="00AE2427" w:rsidRPr="00D0083B" w:rsidRDefault="00FE5DD6" w:rsidP="00533F0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Reductions</w:t>
      </w:r>
      <w:r w:rsidR="003F54D8" w:rsidRPr="00D0083B">
        <w:rPr>
          <w:rFonts w:ascii="Times New Roman" w:hAnsi="Times New Roman"/>
          <w:sz w:val="24"/>
          <w:szCs w:val="24"/>
        </w:rPr>
        <w:t>, Credits</w:t>
      </w:r>
      <w:r w:rsidRPr="00D0083B">
        <w:rPr>
          <w:rFonts w:ascii="Times New Roman" w:hAnsi="Times New Roman"/>
          <w:sz w:val="24"/>
          <w:szCs w:val="24"/>
        </w:rPr>
        <w:t xml:space="preserve"> and </w:t>
      </w:r>
      <w:r w:rsidR="00546111" w:rsidRPr="00D0083B">
        <w:rPr>
          <w:rFonts w:ascii="Times New Roman" w:hAnsi="Times New Roman"/>
          <w:sz w:val="24"/>
          <w:szCs w:val="24"/>
        </w:rPr>
        <w:t>S</w:t>
      </w:r>
      <w:r w:rsidR="003F54D8" w:rsidRPr="00D0083B">
        <w:rPr>
          <w:rFonts w:ascii="Times New Roman" w:hAnsi="Times New Roman"/>
          <w:sz w:val="24"/>
          <w:szCs w:val="24"/>
        </w:rPr>
        <w:t>ubtrac</w:t>
      </w:r>
      <w:r w:rsidRPr="00D0083B">
        <w:rPr>
          <w:rFonts w:ascii="Times New Roman" w:hAnsi="Times New Roman"/>
          <w:sz w:val="24"/>
          <w:szCs w:val="24"/>
        </w:rPr>
        <w:t>tions</w:t>
      </w:r>
    </w:p>
    <w:p w:rsidR="00AE2427" w:rsidRPr="00D0083B" w:rsidRDefault="003F54D8" w:rsidP="00533F0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Deductions, Payments, and Credits</w:t>
      </w:r>
    </w:p>
    <w:p w:rsidR="00AE2427" w:rsidRPr="00D0083B" w:rsidRDefault="008A2778" w:rsidP="00AE242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D707CB" w:rsidRPr="00D0083B">
        <w:rPr>
          <w:sz w:val="24"/>
          <w:szCs w:val="24"/>
        </w:rPr>
        <w:t>Sole Proprietor t</w:t>
      </w:r>
      <w:r w:rsidR="00AE2427" w:rsidRPr="00D0083B">
        <w:rPr>
          <w:sz w:val="24"/>
          <w:szCs w:val="24"/>
        </w:rPr>
        <w:t>ax</w:t>
      </w:r>
      <w:r w:rsidR="00B90B2F" w:rsidRPr="00D0083B">
        <w:rPr>
          <w:sz w:val="24"/>
          <w:szCs w:val="24"/>
        </w:rPr>
        <w:t>payers</w:t>
      </w:r>
      <w:r w:rsidR="00D707CB" w:rsidRPr="00D0083B">
        <w:rPr>
          <w:sz w:val="24"/>
          <w:szCs w:val="24"/>
        </w:rPr>
        <w:t xml:space="preserve"> who serve as subcontractors</w:t>
      </w:r>
      <w:r w:rsidR="002F433B" w:rsidRPr="00D0083B">
        <w:rPr>
          <w:sz w:val="24"/>
          <w:szCs w:val="24"/>
        </w:rPr>
        <w:t xml:space="preserve"> may</w:t>
      </w:r>
      <w:r w:rsidR="00D707CB" w:rsidRPr="00D0083B">
        <w:rPr>
          <w:sz w:val="24"/>
          <w:szCs w:val="24"/>
        </w:rPr>
        <w:t xml:space="preserve"> have taxable</w:t>
      </w:r>
      <w:r w:rsidR="0070717B" w:rsidRPr="00D0083B">
        <w:rPr>
          <w:sz w:val="24"/>
          <w:szCs w:val="24"/>
        </w:rPr>
        <w:t xml:space="preserve"> income reported to them</w:t>
      </w:r>
      <w:r w:rsidR="00EE62A7" w:rsidRPr="00D0083B">
        <w:rPr>
          <w:sz w:val="24"/>
          <w:szCs w:val="24"/>
        </w:rPr>
        <w:t xml:space="preserve"> on what form</w:t>
      </w:r>
      <w:r w:rsidR="00AE2427" w:rsidRPr="00D0083B">
        <w:rPr>
          <w:sz w:val="24"/>
          <w:szCs w:val="24"/>
        </w:rPr>
        <w:t>?</w:t>
      </w:r>
    </w:p>
    <w:p w:rsidR="00AE2427" w:rsidRPr="00D0083B" w:rsidRDefault="00EE62A7" w:rsidP="00533F0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W-2G</w:t>
      </w:r>
    </w:p>
    <w:p w:rsidR="00AE2427" w:rsidRPr="00D0083B" w:rsidRDefault="00EE62A7" w:rsidP="00533F0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1099MISC</w:t>
      </w:r>
    </w:p>
    <w:p w:rsidR="00AE2427" w:rsidRPr="00D0083B" w:rsidRDefault="00EE62A7" w:rsidP="00533F0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109</w:t>
      </w:r>
      <w:r w:rsidR="002F433B" w:rsidRPr="00D0083B">
        <w:rPr>
          <w:rFonts w:ascii="Times New Roman" w:hAnsi="Times New Roman"/>
          <w:sz w:val="24"/>
          <w:szCs w:val="24"/>
        </w:rPr>
        <w:t>8</w:t>
      </w:r>
      <w:r w:rsidRPr="00D0083B">
        <w:rPr>
          <w:rFonts w:ascii="Times New Roman" w:hAnsi="Times New Roman"/>
          <w:sz w:val="24"/>
          <w:szCs w:val="24"/>
        </w:rPr>
        <w:t>I</w:t>
      </w:r>
      <w:r w:rsidR="002F433B" w:rsidRPr="00D0083B">
        <w:rPr>
          <w:rFonts w:ascii="Times New Roman" w:hAnsi="Times New Roman"/>
          <w:sz w:val="24"/>
          <w:szCs w:val="24"/>
        </w:rPr>
        <w:t>NT</w:t>
      </w:r>
    </w:p>
    <w:p w:rsidR="00AE2427" w:rsidRPr="00D0083B" w:rsidRDefault="002F433B" w:rsidP="00533F0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W-2</w:t>
      </w:r>
    </w:p>
    <w:p w:rsidR="00031D1E" w:rsidRDefault="00031D1E" w:rsidP="00AE242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1468" w:rsidRDefault="00F61468" w:rsidP="00AE2427">
      <w:pPr>
        <w:ind w:left="360" w:hanging="360"/>
        <w:rPr>
          <w:sz w:val="24"/>
          <w:szCs w:val="24"/>
        </w:rPr>
      </w:pPr>
    </w:p>
    <w:p w:rsidR="00AE2427" w:rsidRPr="00D0083B" w:rsidRDefault="00AE2427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>1</w:t>
      </w:r>
      <w:r w:rsidR="00EE62A7" w:rsidRPr="00D0083B">
        <w:rPr>
          <w:sz w:val="24"/>
          <w:szCs w:val="24"/>
        </w:rPr>
        <w:t>3.  If you purchased a stock</w:t>
      </w:r>
      <w:r w:rsidRPr="00D0083B">
        <w:rPr>
          <w:sz w:val="24"/>
          <w:szCs w:val="24"/>
        </w:rPr>
        <w:t xml:space="preserve"> </w:t>
      </w:r>
      <w:r w:rsidR="00546111" w:rsidRPr="00D0083B">
        <w:rPr>
          <w:sz w:val="24"/>
          <w:szCs w:val="24"/>
        </w:rPr>
        <w:t>five</w:t>
      </w:r>
      <w:r w:rsidRPr="00D0083B">
        <w:rPr>
          <w:sz w:val="24"/>
          <w:szCs w:val="24"/>
        </w:rPr>
        <w:t xml:space="preserve"> years ago for $</w:t>
      </w:r>
      <w:r w:rsidR="00D707CB" w:rsidRPr="00D0083B">
        <w:rPr>
          <w:sz w:val="24"/>
          <w:szCs w:val="24"/>
        </w:rPr>
        <w:t>1</w:t>
      </w:r>
      <w:r w:rsidRPr="00D0083B">
        <w:rPr>
          <w:sz w:val="24"/>
          <w:szCs w:val="24"/>
        </w:rPr>
        <w:t>,</w:t>
      </w:r>
      <w:r w:rsidR="002F433B" w:rsidRPr="00D0083B">
        <w:rPr>
          <w:sz w:val="24"/>
          <w:szCs w:val="24"/>
        </w:rPr>
        <w:t>5</w:t>
      </w:r>
      <w:r w:rsidRPr="00D0083B">
        <w:rPr>
          <w:sz w:val="24"/>
          <w:szCs w:val="24"/>
        </w:rPr>
        <w:t>00 and sold it in 20</w:t>
      </w:r>
      <w:r w:rsidR="002F433B" w:rsidRPr="00D0083B">
        <w:rPr>
          <w:sz w:val="24"/>
          <w:szCs w:val="24"/>
        </w:rPr>
        <w:t>1</w:t>
      </w:r>
      <w:r w:rsidR="00D707CB" w:rsidRPr="00D0083B">
        <w:rPr>
          <w:sz w:val="24"/>
          <w:szCs w:val="24"/>
        </w:rPr>
        <w:t>4</w:t>
      </w:r>
      <w:r w:rsidRPr="00D0083B">
        <w:rPr>
          <w:sz w:val="24"/>
          <w:szCs w:val="24"/>
        </w:rPr>
        <w:t xml:space="preserve"> for $</w:t>
      </w:r>
      <w:r w:rsidR="00D707CB" w:rsidRPr="00D0083B">
        <w:rPr>
          <w:sz w:val="24"/>
          <w:szCs w:val="24"/>
        </w:rPr>
        <w:t>2</w:t>
      </w:r>
      <w:r w:rsidR="0070717B" w:rsidRPr="00D0083B">
        <w:rPr>
          <w:sz w:val="24"/>
          <w:szCs w:val="24"/>
        </w:rPr>
        <w:t xml:space="preserve">,000, </w:t>
      </w:r>
      <w:r w:rsidR="00546111" w:rsidRPr="00D0083B">
        <w:rPr>
          <w:sz w:val="24"/>
          <w:szCs w:val="24"/>
        </w:rPr>
        <w:t xml:space="preserve">what is </w:t>
      </w:r>
      <w:r w:rsidR="0070717B" w:rsidRPr="00D0083B">
        <w:rPr>
          <w:sz w:val="24"/>
          <w:szCs w:val="24"/>
        </w:rPr>
        <w:t xml:space="preserve">the amount of </w:t>
      </w:r>
      <w:r w:rsidR="00D707CB" w:rsidRPr="00D0083B">
        <w:rPr>
          <w:sz w:val="24"/>
          <w:szCs w:val="24"/>
        </w:rPr>
        <w:t xml:space="preserve">gain or </w:t>
      </w:r>
      <w:r w:rsidR="0070717B" w:rsidRPr="00D0083B">
        <w:rPr>
          <w:sz w:val="24"/>
          <w:szCs w:val="24"/>
        </w:rPr>
        <w:t>loss you would recognize on Form 1040</w:t>
      </w:r>
      <w:r w:rsidRPr="00D0083B">
        <w:rPr>
          <w:sz w:val="24"/>
          <w:szCs w:val="24"/>
        </w:rPr>
        <w:t>?</w:t>
      </w:r>
    </w:p>
    <w:p w:rsidR="00AE2427" w:rsidRPr="00D0083B" w:rsidRDefault="00AE2427" w:rsidP="00533F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$5</w:t>
      </w:r>
      <w:r w:rsidR="002F433B" w:rsidRPr="00D0083B">
        <w:rPr>
          <w:rFonts w:ascii="Times New Roman" w:hAnsi="Times New Roman"/>
          <w:sz w:val="24"/>
          <w:szCs w:val="24"/>
        </w:rPr>
        <w:t>00 Short Term</w:t>
      </w:r>
      <w:r w:rsidR="00D707CB" w:rsidRPr="00D0083B">
        <w:rPr>
          <w:rFonts w:ascii="Times New Roman" w:hAnsi="Times New Roman"/>
          <w:sz w:val="24"/>
          <w:szCs w:val="24"/>
        </w:rPr>
        <w:t xml:space="preserve"> Gain</w:t>
      </w:r>
    </w:p>
    <w:p w:rsidR="00AE2427" w:rsidRPr="00D0083B" w:rsidRDefault="00D707CB" w:rsidP="00533F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$500 Short Term Loss</w:t>
      </w:r>
    </w:p>
    <w:p w:rsidR="00AE2427" w:rsidRPr="00D0083B" w:rsidRDefault="00AE2427" w:rsidP="00533F0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</w:t>
      </w:r>
      <w:r w:rsidR="00D707CB" w:rsidRPr="00D0083B">
        <w:rPr>
          <w:rFonts w:ascii="Times New Roman" w:hAnsi="Times New Roman"/>
          <w:sz w:val="24"/>
          <w:szCs w:val="24"/>
        </w:rPr>
        <w:t>5</w:t>
      </w:r>
      <w:r w:rsidR="002F433B" w:rsidRPr="00D0083B">
        <w:rPr>
          <w:rFonts w:ascii="Times New Roman" w:hAnsi="Times New Roman"/>
          <w:sz w:val="24"/>
          <w:szCs w:val="24"/>
        </w:rPr>
        <w:t>00 Long Term</w:t>
      </w:r>
      <w:r w:rsidR="00D707CB" w:rsidRPr="00D0083B">
        <w:rPr>
          <w:rFonts w:ascii="Times New Roman" w:hAnsi="Times New Roman"/>
          <w:sz w:val="24"/>
          <w:szCs w:val="24"/>
        </w:rPr>
        <w:t xml:space="preserve"> Gain</w:t>
      </w:r>
    </w:p>
    <w:p w:rsidR="002F433B" w:rsidRPr="00D0083B" w:rsidRDefault="00AE2427" w:rsidP="0070717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</w:t>
      </w:r>
      <w:r w:rsidR="00D707CB" w:rsidRPr="00D0083B">
        <w:rPr>
          <w:rFonts w:ascii="Times New Roman" w:hAnsi="Times New Roman"/>
          <w:sz w:val="24"/>
          <w:szCs w:val="24"/>
        </w:rPr>
        <w:t>5</w:t>
      </w:r>
      <w:r w:rsidR="002F433B" w:rsidRPr="00D0083B">
        <w:rPr>
          <w:rFonts w:ascii="Times New Roman" w:hAnsi="Times New Roman"/>
          <w:sz w:val="24"/>
          <w:szCs w:val="24"/>
        </w:rPr>
        <w:t>00 Long Term</w:t>
      </w:r>
      <w:r w:rsidR="00D707CB" w:rsidRPr="00D0083B">
        <w:rPr>
          <w:rFonts w:ascii="Times New Roman" w:hAnsi="Times New Roman"/>
          <w:sz w:val="24"/>
          <w:szCs w:val="24"/>
        </w:rPr>
        <w:t xml:space="preserve"> Loss</w:t>
      </w:r>
    </w:p>
    <w:p w:rsidR="00AE2427" w:rsidRPr="00D0083B" w:rsidRDefault="00AE2427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>14</w:t>
      </w:r>
      <w:r w:rsidR="00544D7E" w:rsidRPr="00D0083B">
        <w:rPr>
          <w:sz w:val="24"/>
          <w:szCs w:val="24"/>
        </w:rPr>
        <w:t>.  A taxpayer received $</w:t>
      </w:r>
      <w:r w:rsidR="00D707CB" w:rsidRPr="00D0083B">
        <w:rPr>
          <w:sz w:val="24"/>
          <w:szCs w:val="24"/>
        </w:rPr>
        <w:t>2</w:t>
      </w:r>
      <w:r w:rsidR="00544D7E" w:rsidRPr="00D0083B">
        <w:rPr>
          <w:sz w:val="24"/>
          <w:szCs w:val="24"/>
        </w:rPr>
        <w:t>,500 in child support, $</w:t>
      </w:r>
      <w:r w:rsidR="00D707CB" w:rsidRPr="00D0083B">
        <w:rPr>
          <w:sz w:val="24"/>
          <w:szCs w:val="24"/>
        </w:rPr>
        <w:t>2</w:t>
      </w:r>
      <w:r w:rsidR="00544D7E" w:rsidRPr="00D0083B">
        <w:rPr>
          <w:sz w:val="24"/>
          <w:szCs w:val="24"/>
        </w:rPr>
        <w:t>,000 in alimony, and $500 in family maintenance payments in 201</w:t>
      </w:r>
      <w:r w:rsidR="00D707CB" w:rsidRPr="00D0083B">
        <w:rPr>
          <w:sz w:val="24"/>
          <w:szCs w:val="24"/>
        </w:rPr>
        <w:t>4</w:t>
      </w:r>
      <w:r w:rsidR="00544D7E" w:rsidRPr="00D0083B">
        <w:rPr>
          <w:sz w:val="24"/>
          <w:szCs w:val="24"/>
        </w:rPr>
        <w:t>.  How much of this is taxable</w:t>
      </w:r>
      <w:r w:rsidRPr="00D0083B">
        <w:rPr>
          <w:sz w:val="24"/>
          <w:szCs w:val="24"/>
        </w:rPr>
        <w:t>?</w:t>
      </w:r>
    </w:p>
    <w:p w:rsidR="00AE2427" w:rsidRPr="00D0083B" w:rsidRDefault="00544D7E" w:rsidP="00533F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$5</w:t>
      </w:r>
      <w:r w:rsidR="00D707CB" w:rsidRPr="00D0083B">
        <w:rPr>
          <w:rFonts w:ascii="Times New Roman" w:hAnsi="Times New Roman"/>
          <w:sz w:val="24"/>
          <w:szCs w:val="24"/>
        </w:rPr>
        <w:t>,</w:t>
      </w:r>
      <w:r w:rsidRPr="00D0083B">
        <w:rPr>
          <w:rFonts w:ascii="Times New Roman" w:hAnsi="Times New Roman"/>
          <w:sz w:val="24"/>
          <w:szCs w:val="24"/>
        </w:rPr>
        <w:t>0</w:t>
      </w:r>
      <w:r w:rsidR="00D707CB" w:rsidRPr="00D0083B">
        <w:rPr>
          <w:rFonts w:ascii="Times New Roman" w:hAnsi="Times New Roman"/>
          <w:sz w:val="24"/>
          <w:szCs w:val="24"/>
        </w:rPr>
        <w:t>0</w:t>
      </w:r>
      <w:r w:rsidRPr="00D0083B">
        <w:rPr>
          <w:rFonts w:ascii="Times New Roman" w:hAnsi="Times New Roman"/>
          <w:sz w:val="24"/>
          <w:szCs w:val="24"/>
        </w:rPr>
        <w:t>0</w:t>
      </w:r>
    </w:p>
    <w:p w:rsidR="00AE2427" w:rsidRPr="00D0083B" w:rsidRDefault="00D707CB" w:rsidP="00533F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$4</w:t>
      </w:r>
      <w:r w:rsidR="00544D7E" w:rsidRPr="00D0083B">
        <w:rPr>
          <w:rFonts w:ascii="Times New Roman" w:hAnsi="Times New Roman"/>
          <w:sz w:val="24"/>
          <w:szCs w:val="24"/>
        </w:rPr>
        <w:t>,500</w:t>
      </w:r>
    </w:p>
    <w:p w:rsidR="00AE2427" w:rsidRPr="00D0083B" w:rsidRDefault="00544D7E" w:rsidP="00533F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</w:t>
      </w:r>
      <w:r w:rsidR="00D707CB" w:rsidRPr="00D0083B">
        <w:rPr>
          <w:rFonts w:ascii="Times New Roman" w:hAnsi="Times New Roman"/>
          <w:sz w:val="24"/>
          <w:szCs w:val="24"/>
        </w:rPr>
        <w:t>2</w:t>
      </w:r>
      <w:r w:rsidRPr="00D0083B">
        <w:rPr>
          <w:rFonts w:ascii="Times New Roman" w:hAnsi="Times New Roman"/>
          <w:sz w:val="24"/>
          <w:szCs w:val="24"/>
        </w:rPr>
        <w:t>,</w:t>
      </w:r>
      <w:r w:rsidR="00D707CB" w:rsidRPr="00D0083B">
        <w:rPr>
          <w:rFonts w:ascii="Times New Roman" w:hAnsi="Times New Roman"/>
          <w:sz w:val="24"/>
          <w:szCs w:val="24"/>
        </w:rPr>
        <w:t>5</w:t>
      </w:r>
      <w:r w:rsidRPr="00D0083B">
        <w:rPr>
          <w:rFonts w:ascii="Times New Roman" w:hAnsi="Times New Roman"/>
          <w:sz w:val="24"/>
          <w:szCs w:val="24"/>
        </w:rPr>
        <w:t>00</w:t>
      </w:r>
    </w:p>
    <w:p w:rsidR="00AE2427" w:rsidRPr="00D0083B" w:rsidRDefault="00AE2427" w:rsidP="00533F0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</w:t>
      </w:r>
      <w:r w:rsidR="005C57B8" w:rsidRPr="00D0083B">
        <w:rPr>
          <w:rFonts w:ascii="Times New Roman" w:hAnsi="Times New Roman"/>
          <w:sz w:val="24"/>
          <w:szCs w:val="24"/>
        </w:rPr>
        <w:t>3</w:t>
      </w:r>
      <w:r w:rsidRPr="00D0083B">
        <w:rPr>
          <w:rFonts w:ascii="Times New Roman" w:hAnsi="Times New Roman"/>
          <w:sz w:val="24"/>
          <w:szCs w:val="24"/>
        </w:rPr>
        <w:t>,</w:t>
      </w:r>
      <w:r w:rsidR="00544D7E" w:rsidRPr="00D0083B">
        <w:rPr>
          <w:rFonts w:ascii="Times New Roman" w:hAnsi="Times New Roman"/>
          <w:sz w:val="24"/>
          <w:szCs w:val="24"/>
        </w:rPr>
        <w:t>0</w:t>
      </w:r>
      <w:r w:rsidRPr="00D0083B">
        <w:rPr>
          <w:rFonts w:ascii="Times New Roman" w:hAnsi="Times New Roman"/>
          <w:sz w:val="24"/>
          <w:szCs w:val="24"/>
        </w:rPr>
        <w:t>00</w:t>
      </w:r>
    </w:p>
    <w:p w:rsidR="00AE2427" w:rsidRPr="00D0083B" w:rsidRDefault="00544D7E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 xml:space="preserve">15.  </w:t>
      </w:r>
      <w:r w:rsidR="00B6672F" w:rsidRPr="00D0083B">
        <w:rPr>
          <w:sz w:val="24"/>
          <w:szCs w:val="24"/>
        </w:rPr>
        <w:t xml:space="preserve">Which of the following interest payments </w:t>
      </w:r>
      <w:r w:rsidR="00546111" w:rsidRPr="00D0083B">
        <w:rPr>
          <w:sz w:val="24"/>
          <w:szCs w:val="24"/>
        </w:rPr>
        <w:t>is</w:t>
      </w:r>
      <w:r w:rsidR="00B6672F" w:rsidRPr="00D0083B">
        <w:rPr>
          <w:sz w:val="24"/>
          <w:szCs w:val="24"/>
        </w:rPr>
        <w:t xml:space="preserve"> </w:t>
      </w:r>
      <w:r w:rsidR="00B6672F" w:rsidRPr="004E47E4">
        <w:rPr>
          <w:i/>
          <w:sz w:val="24"/>
          <w:szCs w:val="24"/>
        </w:rPr>
        <w:t>not</w:t>
      </w:r>
      <w:r w:rsidR="00B6672F" w:rsidRPr="00D0083B">
        <w:rPr>
          <w:sz w:val="24"/>
          <w:szCs w:val="24"/>
        </w:rPr>
        <w:t xml:space="preserve"> taxable</w:t>
      </w:r>
      <w:r w:rsidR="005C57B8" w:rsidRPr="00D0083B">
        <w:rPr>
          <w:sz w:val="24"/>
          <w:szCs w:val="24"/>
        </w:rPr>
        <w:t xml:space="preserve"> for Federal purposes?</w:t>
      </w:r>
    </w:p>
    <w:p w:rsidR="00AE2427" w:rsidRPr="00D0083B" w:rsidRDefault="00B6672F" w:rsidP="00533F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Municipal bond interest</w:t>
      </w:r>
    </w:p>
    <w:p w:rsidR="00AE2427" w:rsidRPr="00D0083B" w:rsidRDefault="00B6672F" w:rsidP="00533F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Savings account interest</w:t>
      </w:r>
    </w:p>
    <w:p w:rsidR="00AE2427" w:rsidRPr="00D0083B" w:rsidRDefault="00B6672F" w:rsidP="00533F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Interest from a certificate of deposit</w:t>
      </w:r>
    </w:p>
    <w:p w:rsidR="00AE2427" w:rsidRPr="00D0083B" w:rsidRDefault="00B6672F" w:rsidP="00533F0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 xml:space="preserve">Interest received from a land contract </w:t>
      </w:r>
    </w:p>
    <w:p w:rsidR="00AE2427" w:rsidRPr="00D0083B" w:rsidRDefault="00AE2427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 xml:space="preserve">16.  </w:t>
      </w:r>
      <w:r w:rsidR="00B6672F" w:rsidRPr="00D0083B">
        <w:rPr>
          <w:sz w:val="24"/>
          <w:szCs w:val="24"/>
        </w:rPr>
        <w:t xml:space="preserve">If a </w:t>
      </w:r>
      <w:r w:rsidR="005C57B8" w:rsidRPr="00D0083B">
        <w:rPr>
          <w:sz w:val="24"/>
          <w:szCs w:val="24"/>
        </w:rPr>
        <w:t xml:space="preserve">single </w:t>
      </w:r>
      <w:r w:rsidR="00B6672F" w:rsidRPr="00D0083B">
        <w:rPr>
          <w:sz w:val="24"/>
          <w:szCs w:val="24"/>
        </w:rPr>
        <w:t>taxpayer has $21,000 in social security benefits (plus other income)</w:t>
      </w:r>
      <w:r w:rsidR="004676F0">
        <w:rPr>
          <w:sz w:val="24"/>
          <w:szCs w:val="24"/>
        </w:rPr>
        <w:t>,</w:t>
      </w:r>
      <w:r w:rsidR="00B6672F" w:rsidRPr="00D0083B">
        <w:rPr>
          <w:sz w:val="24"/>
          <w:szCs w:val="24"/>
        </w:rPr>
        <w:t xml:space="preserve"> what is the maximum amount that could be taxable</w:t>
      </w:r>
      <w:r w:rsidRPr="00D0083B">
        <w:rPr>
          <w:sz w:val="24"/>
          <w:szCs w:val="24"/>
        </w:rPr>
        <w:t>?</w:t>
      </w:r>
    </w:p>
    <w:p w:rsidR="00AE2427" w:rsidRPr="00D0083B" w:rsidRDefault="005C57B8" w:rsidP="00533F0D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 xml:space="preserve">50% </w:t>
      </w:r>
    </w:p>
    <w:p w:rsidR="00AE2427" w:rsidRPr="00D0083B" w:rsidRDefault="005C57B8" w:rsidP="00533F0D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75%</w:t>
      </w:r>
    </w:p>
    <w:p w:rsidR="00AE2427" w:rsidRPr="00D0083B" w:rsidRDefault="005C57B8" w:rsidP="00533F0D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85%</w:t>
      </w:r>
    </w:p>
    <w:p w:rsidR="00AE2427" w:rsidRPr="00D0083B" w:rsidRDefault="00B6672F" w:rsidP="00533F0D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</w:t>
      </w:r>
      <w:r w:rsidR="007456D6" w:rsidRPr="00D0083B">
        <w:rPr>
          <w:rFonts w:ascii="Times New Roman" w:hAnsi="Times New Roman"/>
          <w:sz w:val="24"/>
          <w:szCs w:val="24"/>
        </w:rPr>
        <w:t>0, social security benefits are never taxable</w:t>
      </w:r>
    </w:p>
    <w:p w:rsidR="00AE2427" w:rsidRPr="00D0083B" w:rsidRDefault="00AE2427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 xml:space="preserve">17.  </w:t>
      </w:r>
      <w:r w:rsidR="002A4653" w:rsidRPr="00D0083B">
        <w:rPr>
          <w:sz w:val="24"/>
          <w:szCs w:val="24"/>
        </w:rPr>
        <w:t>What is the maximum loss allowable for a tax year for passive income</w:t>
      </w:r>
      <w:r w:rsidR="00D3776A" w:rsidRPr="00D0083B">
        <w:rPr>
          <w:sz w:val="24"/>
          <w:szCs w:val="24"/>
        </w:rPr>
        <w:t xml:space="preserve"> (active participants) in any one year</w:t>
      </w:r>
      <w:r w:rsidRPr="00D0083B">
        <w:rPr>
          <w:sz w:val="24"/>
          <w:szCs w:val="24"/>
        </w:rPr>
        <w:t>?</w:t>
      </w:r>
    </w:p>
    <w:p w:rsidR="00AE2427" w:rsidRPr="00D0083B" w:rsidRDefault="002A4653" w:rsidP="00533F0D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$0, you cannot take a passive loss</w:t>
      </w:r>
    </w:p>
    <w:p w:rsidR="00AE2427" w:rsidRPr="00D0083B" w:rsidRDefault="002A4653" w:rsidP="00533F0D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 xml:space="preserve">$3,000 </w:t>
      </w:r>
    </w:p>
    <w:p w:rsidR="00AE2427" w:rsidRPr="00D0083B" w:rsidRDefault="002A4653" w:rsidP="00533F0D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$12,500</w:t>
      </w:r>
    </w:p>
    <w:p w:rsidR="00AE2427" w:rsidRPr="00D0083B" w:rsidRDefault="002A4653" w:rsidP="00533F0D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$25,000</w:t>
      </w:r>
    </w:p>
    <w:p w:rsidR="00AE2427" w:rsidRPr="00D0083B" w:rsidRDefault="00AE2427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 xml:space="preserve">18.  </w:t>
      </w:r>
      <w:r w:rsidR="007456D6" w:rsidRPr="00D0083B">
        <w:rPr>
          <w:sz w:val="24"/>
          <w:szCs w:val="24"/>
        </w:rPr>
        <w:t>A single taxpaye</w:t>
      </w:r>
      <w:r w:rsidR="002A4653" w:rsidRPr="00D0083B">
        <w:rPr>
          <w:sz w:val="24"/>
          <w:szCs w:val="24"/>
        </w:rPr>
        <w:t>r had a state tax refund of $1,</w:t>
      </w:r>
      <w:r w:rsidR="00FA633A" w:rsidRPr="00D0083B">
        <w:rPr>
          <w:sz w:val="24"/>
          <w:szCs w:val="24"/>
        </w:rPr>
        <w:t>4</w:t>
      </w:r>
      <w:r w:rsidR="002A4653" w:rsidRPr="00D0083B">
        <w:rPr>
          <w:sz w:val="24"/>
          <w:szCs w:val="24"/>
        </w:rPr>
        <w:t>52</w:t>
      </w:r>
      <w:r w:rsidR="007456D6" w:rsidRPr="00D0083B">
        <w:rPr>
          <w:sz w:val="24"/>
          <w:szCs w:val="24"/>
        </w:rPr>
        <w:t xml:space="preserve"> received</w:t>
      </w:r>
      <w:r w:rsidR="002A4653" w:rsidRPr="00D0083B">
        <w:rPr>
          <w:sz w:val="24"/>
          <w:szCs w:val="24"/>
        </w:rPr>
        <w:t xml:space="preserve"> in 201</w:t>
      </w:r>
      <w:r w:rsidR="00D3776A" w:rsidRPr="00D0083B">
        <w:rPr>
          <w:sz w:val="24"/>
          <w:szCs w:val="24"/>
        </w:rPr>
        <w:t>4</w:t>
      </w:r>
      <w:r w:rsidR="007456D6" w:rsidRPr="00D0083B">
        <w:rPr>
          <w:sz w:val="24"/>
          <w:szCs w:val="24"/>
        </w:rPr>
        <w:t xml:space="preserve"> and the</w:t>
      </w:r>
      <w:r w:rsidR="006012BD">
        <w:rPr>
          <w:sz w:val="24"/>
          <w:szCs w:val="24"/>
        </w:rPr>
        <w:t>ir itemized deductions from 2013</w:t>
      </w:r>
      <w:r w:rsidR="006900D1" w:rsidRPr="00D0083B">
        <w:rPr>
          <w:sz w:val="24"/>
          <w:szCs w:val="24"/>
        </w:rPr>
        <w:t xml:space="preserve"> were $</w:t>
      </w:r>
      <w:r w:rsidR="00FA633A" w:rsidRPr="00D0083B">
        <w:rPr>
          <w:sz w:val="24"/>
          <w:szCs w:val="24"/>
        </w:rPr>
        <w:t>7</w:t>
      </w:r>
      <w:r w:rsidR="007456D6" w:rsidRPr="00D0083B">
        <w:rPr>
          <w:sz w:val="24"/>
          <w:szCs w:val="24"/>
        </w:rPr>
        <w:t>,</w:t>
      </w:r>
      <w:r w:rsidR="00FA633A" w:rsidRPr="00D0083B">
        <w:rPr>
          <w:sz w:val="24"/>
          <w:szCs w:val="24"/>
        </w:rPr>
        <w:t>0</w:t>
      </w:r>
      <w:r w:rsidR="00E50780" w:rsidRPr="00D0083B">
        <w:rPr>
          <w:sz w:val="24"/>
          <w:szCs w:val="24"/>
        </w:rPr>
        <w:t>5</w:t>
      </w:r>
      <w:r w:rsidR="007456D6" w:rsidRPr="00D0083B">
        <w:rPr>
          <w:sz w:val="24"/>
          <w:szCs w:val="24"/>
        </w:rPr>
        <w:t>0.</w:t>
      </w:r>
      <w:r w:rsidR="002A4653" w:rsidRPr="00D0083B">
        <w:rPr>
          <w:sz w:val="24"/>
          <w:szCs w:val="24"/>
        </w:rPr>
        <w:t xml:space="preserve">  Standard deduction for a 201</w:t>
      </w:r>
      <w:r w:rsidR="00D3776A" w:rsidRPr="00D0083B">
        <w:rPr>
          <w:sz w:val="24"/>
          <w:szCs w:val="24"/>
        </w:rPr>
        <w:t>3 single taxpayer was $6,100</w:t>
      </w:r>
      <w:r w:rsidR="00E50780" w:rsidRPr="00D0083B">
        <w:rPr>
          <w:sz w:val="24"/>
          <w:szCs w:val="24"/>
        </w:rPr>
        <w:t xml:space="preserve">. </w:t>
      </w:r>
      <w:r w:rsidR="007456D6" w:rsidRPr="00D0083B">
        <w:rPr>
          <w:sz w:val="24"/>
          <w:szCs w:val="24"/>
        </w:rPr>
        <w:t>How much of</w:t>
      </w:r>
      <w:r w:rsidR="002A4653" w:rsidRPr="00D0083B">
        <w:rPr>
          <w:sz w:val="24"/>
          <w:szCs w:val="24"/>
        </w:rPr>
        <w:t xml:space="preserve"> this refund is taxable for 201</w:t>
      </w:r>
      <w:r w:rsidR="00D3776A" w:rsidRPr="00D0083B">
        <w:rPr>
          <w:sz w:val="24"/>
          <w:szCs w:val="24"/>
        </w:rPr>
        <w:t>4</w:t>
      </w:r>
      <w:r w:rsidRPr="00D0083B">
        <w:rPr>
          <w:sz w:val="24"/>
          <w:szCs w:val="24"/>
        </w:rPr>
        <w:t>?</w:t>
      </w:r>
    </w:p>
    <w:p w:rsidR="00AE2427" w:rsidRPr="00D0083B" w:rsidRDefault="006900D1" w:rsidP="00533F0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$1,</w:t>
      </w:r>
      <w:r w:rsidR="00FA633A" w:rsidRPr="00D0083B">
        <w:rPr>
          <w:rFonts w:ascii="Times New Roman" w:hAnsi="Times New Roman"/>
          <w:sz w:val="24"/>
          <w:szCs w:val="24"/>
        </w:rPr>
        <w:t>4</w:t>
      </w:r>
      <w:r w:rsidRPr="00D0083B">
        <w:rPr>
          <w:rFonts w:ascii="Times New Roman" w:hAnsi="Times New Roman"/>
          <w:sz w:val="24"/>
          <w:szCs w:val="24"/>
        </w:rPr>
        <w:t>52</w:t>
      </w:r>
    </w:p>
    <w:p w:rsidR="00AE2427" w:rsidRPr="00D0083B" w:rsidRDefault="007456D6" w:rsidP="00533F0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</w:t>
      </w:r>
      <w:r w:rsidR="00E50780" w:rsidRPr="00D0083B">
        <w:rPr>
          <w:rFonts w:ascii="Times New Roman" w:hAnsi="Times New Roman"/>
          <w:sz w:val="24"/>
          <w:szCs w:val="24"/>
        </w:rPr>
        <w:t>0</w:t>
      </w:r>
      <w:r w:rsidR="006900D1" w:rsidRPr="00D0083B">
        <w:rPr>
          <w:rFonts w:ascii="Times New Roman" w:hAnsi="Times New Roman"/>
          <w:sz w:val="24"/>
          <w:szCs w:val="24"/>
        </w:rPr>
        <w:t>, state refunds are not taxable</w:t>
      </w:r>
    </w:p>
    <w:p w:rsidR="00AE2427" w:rsidRPr="00D0083B" w:rsidRDefault="00FA633A" w:rsidP="00533F0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$95</w:t>
      </w:r>
      <w:r w:rsidR="006900D1" w:rsidRPr="00D0083B">
        <w:rPr>
          <w:rFonts w:ascii="Times New Roman" w:hAnsi="Times New Roman"/>
          <w:sz w:val="24"/>
          <w:szCs w:val="24"/>
        </w:rPr>
        <w:t>0</w:t>
      </w:r>
    </w:p>
    <w:p w:rsidR="00AE2427" w:rsidRPr="00D0083B" w:rsidRDefault="006900D1" w:rsidP="00533F0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$5</w:t>
      </w:r>
      <w:r w:rsidR="00FA633A" w:rsidRPr="00D0083B">
        <w:rPr>
          <w:rFonts w:ascii="Times New Roman" w:hAnsi="Times New Roman"/>
          <w:sz w:val="24"/>
          <w:szCs w:val="24"/>
        </w:rPr>
        <w:t>0</w:t>
      </w:r>
      <w:r w:rsidRPr="00D0083B">
        <w:rPr>
          <w:rFonts w:ascii="Times New Roman" w:hAnsi="Times New Roman"/>
          <w:sz w:val="24"/>
          <w:szCs w:val="24"/>
        </w:rPr>
        <w:t>2</w:t>
      </w:r>
    </w:p>
    <w:p w:rsidR="00031D1E" w:rsidRDefault="00031D1E" w:rsidP="00AE242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1468" w:rsidRDefault="00F61468" w:rsidP="00AE2427">
      <w:pPr>
        <w:ind w:left="360" w:hanging="360"/>
        <w:rPr>
          <w:sz w:val="24"/>
          <w:szCs w:val="24"/>
        </w:rPr>
      </w:pPr>
    </w:p>
    <w:p w:rsidR="00AE2427" w:rsidRPr="00D0083B" w:rsidRDefault="00AE2427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 xml:space="preserve">19.  </w:t>
      </w:r>
      <w:r w:rsidR="006900D1" w:rsidRPr="00D0083B">
        <w:rPr>
          <w:sz w:val="24"/>
          <w:szCs w:val="24"/>
        </w:rPr>
        <w:t>What is the minimum amount of interest income or dividends that triggers the filing of a Schedule B (Form 1040)</w:t>
      </w:r>
      <w:r w:rsidR="00421047">
        <w:rPr>
          <w:sz w:val="24"/>
          <w:szCs w:val="24"/>
        </w:rPr>
        <w:t>?</w:t>
      </w:r>
    </w:p>
    <w:p w:rsidR="00AE2427" w:rsidRPr="00D0083B" w:rsidRDefault="006900D1" w:rsidP="00533F0D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Any amount</w:t>
      </w:r>
      <w:r w:rsidR="00546111" w:rsidRPr="00D0083B">
        <w:rPr>
          <w:rFonts w:ascii="Times New Roman" w:hAnsi="Times New Roman"/>
          <w:sz w:val="24"/>
          <w:szCs w:val="24"/>
        </w:rPr>
        <w:t>;</w:t>
      </w:r>
      <w:r w:rsidRPr="00D0083B">
        <w:rPr>
          <w:rFonts w:ascii="Times New Roman" w:hAnsi="Times New Roman"/>
          <w:sz w:val="24"/>
          <w:szCs w:val="24"/>
        </w:rPr>
        <w:t xml:space="preserve"> you must file a Schedule B whenever you have either income sources</w:t>
      </w:r>
    </w:p>
    <w:p w:rsidR="00AE2427" w:rsidRPr="00D0083B" w:rsidRDefault="005243AD" w:rsidP="00533F0D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$1,000</w:t>
      </w:r>
    </w:p>
    <w:p w:rsidR="00AE2427" w:rsidRPr="00D0083B" w:rsidRDefault="005243AD" w:rsidP="00533F0D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Schedule B is filed by choice, there is no trigger amount</w:t>
      </w:r>
    </w:p>
    <w:p w:rsidR="00AE2427" w:rsidRPr="00D0083B" w:rsidRDefault="00FC7473" w:rsidP="00533F0D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$1,501</w:t>
      </w:r>
    </w:p>
    <w:p w:rsidR="00AE2427" w:rsidRPr="00D0083B" w:rsidRDefault="00D3328B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>20.  Which</w:t>
      </w:r>
      <w:r w:rsidR="000E3749" w:rsidRPr="00D0083B">
        <w:rPr>
          <w:sz w:val="24"/>
          <w:szCs w:val="24"/>
        </w:rPr>
        <w:t xml:space="preserve"> of the following </w:t>
      </w:r>
      <w:r w:rsidRPr="00D0083B">
        <w:rPr>
          <w:sz w:val="24"/>
          <w:szCs w:val="24"/>
        </w:rPr>
        <w:t>a</w:t>
      </w:r>
      <w:r w:rsidR="00DD24E0" w:rsidRPr="00D0083B">
        <w:rPr>
          <w:sz w:val="24"/>
          <w:szCs w:val="24"/>
        </w:rPr>
        <w:t>r</w:t>
      </w:r>
      <w:r w:rsidR="000E3749" w:rsidRPr="00D0083B">
        <w:rPr>
          <w:sz w:val="24"/>
          <w:szCs w:val="24"/>
        </w:rPr>
        <w:t>e possible refundable credits in 20</w:t>
      </w:r>
      <w:r w:rsidR="00E50780" w:rsidRPr="00D0083B">
        <w:rPr>
          <w:sz w:val="24"/>
          <w:szCs w:val="24"/>
        </w:rPr>
        <w:t>1</w:t>
      </w:r>
      <w:r w:rsidR="006012BD">
        <w:rPr>
          <w:sz w:val="24"/>
          <w:szCs w:val="24"/>
        </w:rPr>
        <w:t>4</w:t>
      </w:r>
      <w:r w:rsidR="00AE2427" w:rsidRPr="00D0083B">
        <w:rPr>
          <w:sz w:val="24"/>
          <w:szCs w:val="24"/>
        </w:rPr>
        <w:t>?</w:t>
      </w:r>
    </w:p>
    <w:p w:rsidR="00AE2427" w:rsidRPr="00D0083B" w:rsidRDefault="000E3749" w:rsidP="00533F0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Child Tax Credit</w:t>
      </w:r>
    </w:p>
    <w:p w:rsidR="00AE2427" w:rsidRPr="00D0083B" w:rsidRDefault="000E3749" w:rsidP="00533F0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Credit for Dependent Care</w:t>
      </w:r>
    </w:p>
    <w:p w:rsidR="00AE2427" w:rsidRPr="00D0083B" w:rsidRDefault="006D3C7D" w:rsidP="00533F0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American Opportunity Credit</w:t>
      </w:r>
    </w:p>
    <w:p w:rsidR="00AE2427" w:rsidRPr="00D0083B" w:rsidRDefault="006D3C7D" w:rsidP="00533F0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Both a and c</w:t>
      </w:r>
    </w:p>
    <w:p w:rsidR="00E50780" w:rsidRPr="00D0083B" w:rsidRDefault="00E50780" w:rsidP="00AE2427">
      <w:pPr>
        <w:ind w:left="360" w:hanging="360"/>
        <w:rPr>
          <w:sz w:val="24"/>
          <w:szCs w:val="24"/>
        </w:rPr>
      </w:pPr>
    </w:p>
    <w:p w:rsidR="00D3328B" w:rsidRPr="00D0083B" w:rsidRDefault="00D3328B" w:rsidP="00D3328B">
      <w:pPr>
        <w:rPr>
          <w:b/>
          <w:sz w:val="24"/>
          <w:szCs w:val="24"/>
        </w:rPr>
      </w:pPr>
      <w:r w:rsidRPr="00D0083B">
        <w:rPr>
          <w:b/>
          <w:sz w:val="24"/>
          <w:szCs w:val="24"/>
        </w:rPr>
        <w:t>Part 2-</w:t>
      </w:r>
    </w:p>
    <w:p w:rsidR="00D3328B" w:rsidRPr="00D0083B" w:rsidRDefault="00D3328B" w:rsidP="00D3328B">
      <w:pPr>
        <w:rPr>
          <w:b/>
          <w:sz w:val="24"/>
          <w:szCs w:val="24"/>
        </w:rPr>
      </w:pPr>
      <w:r w:rsidRPr="00D0083B">
        <w:rPr>
          <w:b/>
          <w:sz w:val="24"/>
          <w:szCs w:val="24"/>
        </w:rPr>
        <w:t>PROBLEM #1:</w:t>
      </w:r>
    </w:p>
    <w:p w:rsidR="00E50780" w:rsidRPr="00D0083B" w:rsidRDefault="00E50780" w:rsidP="00AE2427">
      <w:pPr>
        <w:ind w:left="360" w:hanging="360"/>
        <w:rPr>
          <w:sz w:val="24"/>
          <w:szCs w:val="24"/>
        </w:rPr>
      </w:pPr>
    </w:p>
    <w:p w:rsidR="00583AB3" w:rsidRPr="00D0083B" w:rsidRDefault="00EA71C7" w:rsidP="00A44A80">
      <w:pPr>
        <w:rPr>
          <w:sz w:val="24"/>
          <w:szCs w:val="24"/>
        </w:rPr>
      </w:pPr>
      <w:r w:rsidRPr="00D0083B">
        <w:rPr>
          <w:sz w:val="24"/>
          <w:szCs w:val="24"/>
        </w:rPr>
        <w:t>Joe Rummel</w:t>
      </w:r>
      <w:r w:rsidR="00A44A80" w:rsidRPr="00D0083B">
        <w:rPr>
          <w:sz w:val="24"/>
          <w:szCs w:val="24"/>
        </w:rPr>
        <w:t>, a</w:t>
      </w:r>
      <w:r w:rsidR="005A42FA" w:rsidRPr="00D0083B">
        <w:rPr>
          <w:sz w:val="24"/>
          <w:szCs w:val="24"/>
        </w:rPr>
        <w:t xml:space="preserve"> single taxpayer and a</w:t>
      </w:r>
      <w:r w:rsidRPr="00D0083B">
        <w:rPr>
          <w:sz w:val="24"/>
          <w:szCs w:val="24"/>
        </w:rPr>
        <w:t xml:space="preserve"> seve</w:t>
      </w:r>
      <w:r w:rsidR="008F44D2" w:rsidRPr="00D0083B">
        <w:rPr>
          <w:sz w:val="24"/>
          <w:szCs w:val="24"/>
        </w:rPr>
        <w:t>n</w:t>
      </w:r>
      <w:r w:rsidRPr="00D0083B">
        <w:rPr>
          <w:sz w:val="24"/>
          <w:szCs w:val="24"/>
        </w:rPr>
        <w:t>th</w:t>
      </w:r>
      <w:r w:rsidR="00A44A80" w:rsidRPr="00D0083B">
        <w:rPr>
          <w:sz w:val="24"/>
          <w:szCs w:val="24"/>
        </w:rPr>
        <w:t xml:space="preserve"> grade teacher</w:t>
      </w:r>
      <w:r w:rsidR="004676F0">
        <w:rPr>
          <w:sz w:val="24"/>
          <w:szCs w:val="24"/>
        </w:rPr>
        <w:t>,</w:t>
      </w:r>
      <w:r w:rsidR="008C12E9" w:rsidRPr="00D0083B">
        <w:rPr>
          <w:sz w:val="24"/>
          <w:szCs w:val="24"/>
        </w:rPr>
        <w:t xml:space="preserve"> </w:t>
      </w:r>
      <w:r w:rsidR="00452A1F" w:rsidRPr="00D0083B">
        <w:rPr>
          <w:sz w:val="24"/>
          <w:szCs w:val="24"/>
        </w:rPr>
        <w:t>has the following income</w:t>
      </w:r>
      <w:r w:rsidR="000F7A69" w:rsidRPr="00D0083B">
        <w:rPr>
          <w:sz w:val="24"/>
          <w:szCs w:val="24"/>
        </w:rPr>
        <w:t xml:space="preserve"> and</w:t>
      </w:r>
      <w:r w:rsidR="008C12E9" w:rsidRPr="00D0083B">
        <w:rPr>
          <w:sz w:val="24"/>
          <w:szCs w:val="24"/>
        </w:rPr>
        <w:t xml:space="preserve"> </w:t>
      </w:r>
      <w:r w:rsidR="005A42FA" w:rsidRPr="00D0083B">
        <w:rPr>
          <w:sz w:val="24"/>
          <w:szCs w:val="24"/>
        </w:rPr>
        <w:t>adjustments to income</w:t>
      </w:r>
      <w:r w:rsidR="00A44A80" w:rsidRPr="00D0083B">
        <w:rPr>
          <w:sz w:val="24"/>
          <w:szCs w:val="24"/>
        </w:rPr>
        <w:t xml:space="preserve"> for </w:t>
      </w:r>
      <w:r w:rsidR="00452A1F" w:rsidRPr="00D0083B">
        <w:rPr>
          <w:sz w:val="24"/>
          <w:szCs w:val="24"/>
        </w:rPr>
        <w:t>20</w:t>
      </w:r>
      <w:r w:rsidR="00E50780" w:rsidRPr="00D0083B">
        <w:rPr>
          <w:sz w:val="24"/>
          <w:szCs w:val="24"/>
        </w:rPr>
        <w:t>1</w:t>
      </w:r>
      <w:r w:rsidRPr="00D0083B">
        <w:rPr>
          <w:sz w:val="24"/>
          <w:szCs w:val="24"/>
        </w:rPr>
        <w:t>4</w:t>
      </w:r>
      <w:r w:rsidR="00452A1F" w:rsidRPr="00D0083B">
        <w:rPr>
          <w:sz w:val="24"/>
          <w:szCs w:val="24"/>
        </w:rPr>
        <w:t>:</w:t>
      </w:r>
    </w:p>
    <w:p w:rsidR="00452A1F" w:rsidRPr="00D0083B" w:rsidRDefault="00452A1F" w:rsidP="00AE2427">
      <w:pPr>
        <w:ind w:left="360" w:hanging="360"/>
        <w:rPr>
          <w:sz w:val="24"/>
          <w:szCs w:val="24"/>
        </w:rPr>
      </w:pPr>
    </w:p>
    <w:p w:rsidR="00452A1F" w:rsidRPr="00D0083B" w:rsidRDefault="00452A1F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 xml:space="preserve">W-2 income 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>$</w:t>
      </w:r>
      <w:r w:rsidR="00453908" w:rsidRPr="00D0083B">
        <w:rPr>
          <w:sz w:val="24"/>
          <w:szCs w:val="24"/>
        </w:rPr>
        <w:t>5</w:t>
      </w:r>
      <w:r w:rsidR="00EA71C7" w:rsidRPr="00D0083B">
        <w:rPr>
          <w:sz w:val="24"/>
          <w:szCs w:val="24"/>
        </w:rPr>
        <w:t>8</w:t>
      </w:r>
      <w:r w:rsidRPr="00D0083B">
        <w:rPr>
          <w:sz w:val="24"/>
          <w:szCs w:val="24"/>
        </w:rPr>
        <w:t>,</w:t>
      </w:r>
      <w:r w:rsidR="00EA71C7" w:rsidRPr="00D0083B">
        <w:rPr>
          <w:sz w:val="24"/>
          <w:szCs w:val="24"/>
        </w:rPr>
        <w:t>66</w:t>
      </w:r>
      <w:r w:rsidR="00D3328B" w:rsidRPr="00D0083B">
        <w:rPr>
          <w:sz w:val="24"/>
          <w:szCs w:val="24"/>
        </w:rPr>
        <w:t>4</w:t>
      </w:r>
    </w:p>
    <w:p w:rsidR="00D57322" w:rsidRPr="00D0083B" w:rsidRDefault="00D57322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>Federal WH on W-2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 xml:space="preserve">$  </w:t>
      </w:r>
      <w:r w:rsidR="00EA71C7" w:rsidRPr="00D0083B">
        <w:rPr>
          <w:sz w:val="24"/>
          <w:szCs w:val="24"/>
        </w:rPr>
        <w:t>8</w:t>
      </w:r>
      <w:r w:rsidRPr="00D0083B">
        <w:rPr>
          <w:sz w:val="24"/>
          <w:szCs w:val="24"/>
        </w:rPr>
        <w:t>,740</w:t>
      </w:r>
    </w:p>
    <w:p w:rsidR="00452A1F" w:rsidRPr="00D0083B" w:rsidRDefault="00452A1F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>Ordinary Dividends</w:t>
      </w:r>
      <w:r w:rsidR="00D57322" w:rsidRPr="00D0083B">
        <w:rPr>
          <w:sz w:val="24"/>
          <w:szCs w:val="24"/>
        </w:rPr>
        <w:t xml:space="preserve"> (not qualified)</w:t>
      </w:r>
      <w:r w:rsidRPr="00D0083B">
        <w:rPr>
          <w:sz w:val="24"/>
          <w:szCs w:val="24"/>
        </w:rPr>
        <w:tab/>
        <w:t xml:space="preserve">  </w:t>
      </w:r>
      <w:r w:rsidR="00D3328B" w:rsidRPr="00D0083B">
        <w:rPr>
          <w:sz w:val="24"/>
          <w:szCs w:val="24"/>
        </w:rPr>
        <w:t xml:space="preserve">   </w:t>
      </w:r>
      <w:r w:rsidRPr="00D0083B">
        <w:rPr>
          <w:sz w:val="24"/>
          <w:szCs w:val="24"/>
        </w:rPr>
        <w:t>$</w:t>
      </w:r>
      <w:r w:rsidR="00EA71C7" w:rsidRPr="00D0083B">
        <w:rPr>
          <w:sz w:val="24"/>
          <w:szCs w:val="24"/>
        </w:rPr>
        <w:t>2</w:t>
      </w:r>
      <w:r w:rsidR="00D3328B" w:rsidRPr="00D0083B">
        <w:rPr>
          <w:sz w:val="24"/>
          <w:szCs w:val="24"/>
        </w:rPr>
        <w:t>65</w:t>
      </w:r>
    </w:p>
    <w:p w:rsidR="00452A1F" w:rsidRPr="00D0083B" w:rsidRDefault="00452A1F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>Municipal Bond Interest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 xml:space="preserve">  </w:t>
      </w:r>
      <w:r w:rsidR="00EA71C7" w:rsidRPr="00D0083B">
        <w:rPr>
          <w:sz w:val="24"/>
          <w:szCs w:val="24"/>
        </w:rPr>
        <w:t xml:space="preserve">   </w:t>
      </w:r>
      <w:r w:rsidRPr="00D0083B">
        <w:rPr>
          <w:sz w:val="24"/>
          <w:szCs w:val="24"/>
        </w:rPr>
        <w:t>$</w:t>
      </w:r>
      <w:r w:rsidR="00EA71C7" w:rsidRPr="00D0083B">
        <w:rPr>
          <w:sz w:val="24"/>
          <w:szCs w:val="24"/>
        </w:rPr>
        <w:t>865</w:t>
      </w:r>
    </w:p>
    <w:p w:rsidR="00452A1F" w:rsidRPr="00D0083B" w:rsidRDefault="00452A1F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>Savings Account Interest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 xml:space="preserve">    </w:t>
      </w:r>
      <w:r w:rsidR="00E50780" w:rsidRPr="00D0083B">
        <w:rPr>
          <w:sz w:val="24"/>
          <w:szCs w:val="24"/>
        </w:rPr>
        <w:t xml:space="preserve"> </w:t>
      </w:r>
      <w:r w:rsidR="00EA71C7" w:rsidRPr="00D0083B">
        <w:rPr>
          <w:sz w:val="24"/>
          <w:szCs w:val="24"/>
        </w:rPr>
        <w:t xml:space="preserve">  </w:t>
      </w:r>
      <w:r w:rsidRPr="00D0083B">
        <w:rPr>
          <w:sz w:val="24"/>
          <w:szCs w:val="24"/>
        </w:rPr>
        <w:t>$</w:t>
      </w:r>
      <w:r w:rsidR="00EA71C7" w:rsidRPr="00D0083B">
        <w:rPr>
          <w:sz w:val="24"/>
          <w:szCs w:val="24"/>
        </w:rPr>
        <w:t>8</w:t>
      </w:r>
      <w:r w:rsidRPr="00D0083B">
        <w:rPr>
          <w:sz w:val="24"/>
          <w:szCs w:val="24"/>
        </w:rPr>
        <w:t>0</w:t>
      </w:r>
    </w:p>
    <w:p w:rsidR="00452A1F" w:rsidRPr="00D0083B" w:rsidRDefault="000F7A69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>Gambling</w:t>
      </w:r>
      <w:r w:rsidR="00EA71C7" w:rsidRPr="00D0083B">
        <w:rPr>
          <w:sz w:val="24"/>
          <w:szCs w:val="24"/>
        </w:rPr>
        <w:t xml:space="preserve"> Income</w:t>
      </w:r>
      <w:r w:rsidR="00EA71C7" w:rsidRPr="00D0083B">
        <w:rPr>
          <w:sz w:val="24"/>
          <w:szCs w:val="24"/>
        </w:rPr>
        <w:tab/>
      </w:r>
      <w:r w:rsidR="00EA71C7" w:rsidRPr="00D0083B">
        <w:rPr>
          <w:sz w:val="24"/>
          <w:szCs w:val="24"/>
        </w:rPr>
        <w:tab/>
      </w:r>
      <w:r w:rsidR="00EA71C7" w:rsidRPr="00D0083B">
        <w:rPr>
          <w:sz w:val="24"/>
          <w:szCs w:val="24"/>
        </w:rPr>
        <w:tab/>
        <w:t xml:space="preserve">     $45</w:t>
      </w:r>
      <w:r w:rsidR="00D3328B" w:rsidRPr="00D0083B">
        <w:rPr>
          <w:sz w:val="24"/>
          <w:szCs w:val="24"/>
        </w:rPr>
        <w:t>7</w:t>
      </w:r>
    </w:p>
    <w:p w:rsidR="000F7A69" w:rsidRPr="00D0083B" w:rsidRDefault="000F7A69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>Unemployment compensation</w:t>
      </w:r>
      <w:r w:rsidRPr="00D0083B">
        <w:rPr>
          <w:sz w:val="24"/>
          <w:szCs w:val="24"/>
        </w:rPr>
        <w:tab/>
      </w:r>
      <w:r w:rsidR="00D3328B" w:rsidRPr="00D0083B">
        <w:rPr>
          <w:sz w:val="24"/>
          <w:szCs w:val="24"/>
        </w:rPr>
        <w:t xml:space="preserve">  </w:t>
      </w:r>
      <w:r w:rsidRPr="00D0083B">
        <w:rPr>
          <w:sz w:val="24"/>
          <w:szCs w:val="24"/>
        </w:rPr>
        <w:t>$</w:t>
      </w:r>
      <w:r w:rsidR="00EA71C7" w:rsidRPr="00D0083B">
        <w:rPr>
          <w:sz w:val="24"/>
          <w:szCs w:val="24"/>
        </w:rPr>
        <w:t>3</w:t>
      </w:r>
      <w:r w:rsidRPr="00D0083B">
        <w:rPr>
          <w:sz w:val="24"/>
          <w:szCs w:val="24"/>
        </w:rPr>
        <w:t>,</w:t>
      </w:r>
      <w:r w:rsidR="00EA71C7" w:rsidRPr="00D0083B">
        <w:rPr>
          <w:sz w:val="24"/>
          <w:szCs w:val="24"/>
        </w:rPr>
        <w:t>765</w:t>
      </w:r>
    </w:p>
    <w:p w:rsidR="000F7A69" w:rsidRPr="00D0083B" w:rsidRDefault="000F7A69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>Educator Expenses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 xml:space="preserve">     $</w:t>
      </w:r>
      <w:r w:rsidR="00EA71C7" w:rsidRPr="00D0083B">
        <w:rPr>
          <w:sz w:val="24"/>
          <w:szCs w:val="24"/>
        </w:rPr>
        <w:t>47</w:t>
      </w:r>
      <w:r w:rsidRPr="00D0083B">
        <w:rPr>
          <w:sz w:val="24"/>
          <w:szCs w:val="24"/>
        </w:rPr>
        <w:t>0</w:t>
      </w:r>
    </w:p>
    <w:p w:rsidR="000F7A69" w:rsidRPr="00D0083B" w:rsidRDefault="00157011" w:rsidP="00AE2427">
      <w:pPr>
        <w:ind w:left="360" w:hanging="360"/>
        <w:rPr>
          <w:sz w:val="24"/>
          <w:szCs w:val="24"/>
        </w:rPr>
      </w:pPr>
      <w:r w:rsidRPr="00D0083B">
        <w:rPr>
          <w:sz w:val="24"/>
          <w:szCs w:val="24"/>
        </w:rPr>
        <w:t>Student Loan Interest Paid</w:t>
      </w:r>
      <w:r w:rsidRPr="00D0083B">
        <w:rPr>
          <w:sz w:val="24"/>
          <w:szCs w:val="24"/>
        </w:rPr>
        <w:tab/>
      </w:r>
      <w:r w:rsidR="005A42FA" w:rsidRPr="00D0083B">
        <w:rPr>
          <w:sz w:val="24"/>
          <w:szCs w:val="24"/>
        </w:rPr>
        <w:tab/>
        <w:t xml:space="preserve"> </w:t>
      </w:r>
      <w:r w:rsidR="000F7A69" w:rsidRPr="00D0083B">
        <w:rPr>
          <w:sz w:val="24"/>
          <w:szCs w:val="24"/>
        </w:rPr>
        <w:t xml:space="preserve"> $</w:t>
      </w:r>
      <w:r w:rsidR="00A44A80" w:rsidRPr="00D0083B">
        <w:rPr>
          <w:sz w:val="24"/>
          <w:szCs w:val="24"/>
        </w:rPr>
        <w:t>1,</w:t>
      </w:r>
      <w:r w:rsidR="00EA71C7" w:rsidRPr="00D0083B">
        <w:rPr>
          <w:sz w:val="24"/>
          <w:szCs w:val="24"/>
        </w:rPr>
        <w:t>300</w:t>
      </w:r>
    </w:p>
    <w:p w:rsidR="005A42FA" w:rsidRPr="00D0083B" w:rsidRDefault="005A42FA" w:rsidP="00AE2427">
      <w:pPr>
        <w:ind w:left="360" w:hanging="360"/>
        <w:rPr>
          <w:sz w:val="24"/>
          <w:szCs w:val="24"/>
        </w:rPr>
      </w:pPr>
    </w:p>
    <w:p w:rsidR="000F7A69" w:rsidRPr="00D0083B" w:rsidRDefault="000F7A69" w:rsidP="00A44A80">
      <w:pPr>
        <w:rPr>
          <w:sz w:val="24"/>
          <w:szCs w:val="24"/>
        </w:rPr>
      </w:pPr>
      <w:r w:rsidRPr="00D0083B">
        <w:rPr>
          <w:sz w:val="24"/>
          <w:szCs w:val="24"/>
        </w:rPr>
        <w:t>Use th</w:t>
      </w:r>
      <w:r w:rsidR="00A44A80" w:rsidRPr="00D0083B">
        <w:rPr>
          <w:sz w:val="24"/>
          <w:szCs w:val="24"/>
        </w:rPr>
        <w:t>e attached Form 1040 to complete Mr</w:t>
      </w:r>
      <w:r w:rsidRPr="00D0083B">
        <w:rPr>
          <w:sz w:val="24"/>
          <w:szCs w:val="24"/>
        </w:rPr>
        <w:t>.</w:t>
      </w:r>
      <w:r w:rsidR="00EA71C7" w:rsidRPr="00D0083B">
        <w:rPr>
          <w:sz w:val="24"/>
          <w:szCs w:val="24"/>
        </w:rPr>
        <w:t xml:space="preserve"> Rummel</w:t>
      </w:r>
      <w:r w:rsidR="00A44A80" w:rsidRPr="00D0083B">
        <w:rPr>
          <w:sz w:val="24"/>
          <w:szCs w:val="24"/>
        </w:rPr>
        <w:t>’s Form 1040</w:t>
      </w:r>
      <w:r w:rsidR="005A42FA" w:rsidRPr="00D0083B">
        <w:rPr>
          <w:sz w:val="24"/>
          <w:szCs w:val="24"/>
        </w:rPr>
        <w:t xml:space="preserve">.  He did </w:t>
      </w:r>
      <w:r w:rsidR="005A42FA" w:rsidRPr="004676F0">
        <w:rPr>
          <w:i/>
          <w:sz w:val="24"/>
          <w:szCs w:val="24"/>
        </w:rPr>
        <w:t>not</w:t>
      </w:r>
      <w:r w:rsidR="005A42FA" w:rsidRPr="00D0083B">
        <w:rPr>
          <w:sz w:val="24"/>
          <w:szCs w:val="24"/>
        </w:rPr>
        <w:t xml:space="preserve"> itemize in 201</w:t>
      </w:r>
      <w:r w:rsidR="00EA71C7" w:rsidRPr="00D0083B">
        <w:rPr>
          <w:sz w:val="24"/>
          <w:szCs w:val="24"/>
        </w:rPr>
        <w:t>3</w:t>
      </w:r>
      <w:r w:rsidR="005A42FA" w:rsidRPr="00D0083B">
        <w:rPr>
          <w:sz w:val="24"/>
          <w:szCs w:val="24"/>
        </w:rPr>
        <w:t xml:space="preserve"> and will not itemize in 201</w:t>
      </w:r>
      <w:r w:rsidR="00EA71C7" w:rsidRPr="00D0083B">
        <w:rPr>
          <w:sz w:val="24"/>
          <w:szCs w:val="24"/>
        </w:rPr>
        <w:t>4</w:t>
      </w:r>
      <w:r w:rsidR="005A42FA" w:rsidRPr="00D0083B">
        <w:rPr>
          <w:sz w:val="24"/>
          <w:szCs w:val="24"/>
        </w:rPr>
        <w:t>.</w:t>
      </w:r>
      <w:r w:rsidR="00A22B33" w:rsidRPr="00D0083B">
        <w:rPr>
          <w:sz w:val="24"/>
          <w:szCs w:val="24"/>
        </w:rPr>
        <w:t xml:space="preserve"> His phone number is 715-555-5555.</w:t>
      </w:r>
    </w:p>
    <w:p w:rsidR="00F51D34" w:rsidRPr="00D0083B" w:rsidRDefault="00F51D34" w:rsidP="00AC4B26">
      <w:pPr>
        <w:rPr>
          <w:b/>
          <w:sz w:val="24"/>
          <w:szCs w:val="24"/>
        </w:rPr>
      </w:pPr>
    </w:p>
    <w:p w:rsidR="008A2778" w:rsidRDefault="008A2778" w:rsidP="00AC4B2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61468" w:rsidRDefault="00F61468" w:rsidP="00AC4B26">
      <w:pPr>
        <w:rPr>
          <w:b/>
          <w:sz w:val="24"/>
          <w:szCs w:val="24"/>
        </w:rPr>
      </w:pPr>
    </w:p>
    <w:p w:rsidR="00110956" w:rsidRPr="00D0083B" w:rsidRDefault="00486CB7" w:rsidP="00AC4B26">
      <w:pPr>
        <w:rPr>
          <w:b/>
          <w:sz w:val="24"/>
          <w:szCs w:val="24"/>
        </w:rPr>
      </w:pPr>
      <w:r w:rsidRPr="00D0083B">
        <w:rPr>
          <w:b/>
          <w:sz w:val="24"/>
          <w:szCs w:val="24"/>
        </w:rPr>
        <w:t>Part 2-</w:t>
      </w:r>
    </w:p>
    <w:p w:rsidR="00110956" w:rsidRPr="00D0083B" w:rsidRDefault="00110956" w:rsidP="00AC4B26">
      <w:pPr>
        <w:rPr>
          <w:b/>
          <w:sz w:val="24"/>
          <w:szCs w:val="24"/>
        </w:rPr>
      </w:pPr>
      <w:r w:rsidRPr="00D0083B">
        <w:rPr>
          <w:b/>
          <w:sz w:val="24"/>
          <w:szCs w:val="24"/>
        </w:rPr>
        <w:t>PROBLEM #</w:t>
      </w:r>
      <w:r w:rsidR="00A44A80" w:rsidRPr="00D0083B">
        <w:rPr>
          <w:b/>
          <w:sz w:val="24"/>
          <w:szCs w:val="24"/>
        </w:rPr>
        <w:t>2</w:t>
      </w:r>
      <w:r w:rsidRPr="00D0083B">
        <w:rPr>
          <w:b/>
          <w:sz w:val="24"/>
          <w:szCs w:val="24"/>
        </w:rPr>
        <w:t>:</w:t>
      </w:r>
    </w:p>
    <w:p w:rsidR="00110956" w:rsidRPr="00D0083B" w:rsidRDefault="00110956" w:rsidP="00AC4B26">
      <w:pPr>
        <w:rPr>
          <w:sz w:val="24"/>
          <w:szCs w:val="24"/>
        </w:rPr>
      </w:pPr>
    </w:p>
    <w:p w:rsidR="00AE2427" w:rsidRPr="00D0083B" w:rsidRDefault="00F108D2" w:rsidP="00AC4B26">
      <w:pPr>
        <w:rPr>
          <w:b/>
          <w:sz w:val="24"/>
          <w:szCs w:val="24"/>
        </w:rPr>
      </w:pPr>
      <w:r w:rsidRPr="00D0083B">
        <w:rPr>
          <w:sz w:val="24"/>
          <w:szCs w:val="24"/>
        </w:rPr>
        <w:t xml:space="preserve">Complete the attached </w:t>
      </w:r>
      <w:r w:rsidR="00AC4B26" w:rsidRPr="00D0083B">
        <w:rPr>
          <w:sz w:val="24"/>
          <w:szCs w:val="24"/>
        </w:rPr>
        <w:t xml:space="preserve">Schedule A Form 1040 for </w:t>
      </w:r>
      <w:r w:rsidR="0007268F" w:rsidRPr="00D0083B">
        <w:rPr>
          <w:sz w:val="24"/>
          <w:szCs w:val="24"/>
        </w:rPr>
        <w:t>Pam Spender</w:t>
      </w:r>
      <w:r w:rsidR="00BB33EA" w:rsidRPr="00D0083B">
        <w:rPr>
          <w:sz w:val="24"/>
          <w:szCs w:val="24"/>
        </w:rPr>
        <w:t>, a</w:t>
      </w:r>
      <w:r w:rsidR="004676F0">
        <w:rPr>
          <w:sz w:val="24"/>
          <w:szCs w:val="24"/>
        </w:rPr>
        <w:t xml:space="preserve"> 40-</w:t>
      </w:r>
      <w:r w:rsidR="001F447E" w:rsidRPr="00D0083B">
        <w:rPr>
          <w:sz w:val="24"/>
          <w:szCs w:val="24"/>
        </w:rPr>
        <w:t>year old,</w:t>
      </w:r>
      <w:r w:rsidR="00BB33EA" w:rsidRPr="00D0083B">
        <w:rPr>
          <w:sz w:val="24"/>
          <w:szCs w:val="24"/>
        </w:rPr>
        <w:t xml:space="preserve"> single taxpayer</w:t>
      </w:r>
      <w:r w:rsidR="00AC4B26" w:rsidRPr="00D0083B">
        <w:rPr>
          <w:sz w:val="24"/>
          <w:szCs w:val="24"/>
        </w:rPr>
        <w:t xml:space="preserve">.  Her records show the </w:t>
      </w:r>
      <w:r w:rsidR="00813BFC" w:rsidRPr="00D0083B">
        <w:rPr>
          <w:sz w:val="24"/>
          <w:szCs w:val="24"/>
        </w:rPr>
        <w:t>followin</w:t>
      </w:r>
      <w:r w:rsidR="00AC4B26" w:rsidRPr="00D0083B">
        <w:rPr>
          <w:sz w:val="24"/>
          <w:szCs w:val="24"/>
        </w:rPr>
        <w:t>g paid expense</w:t>
      </w:r>
      <w:r w:rsidR="00813BFC" w:rsidRPr="00D0083B">
        <w:rPr>
          <w:sz w:val="24"/>
          <w:szCs w:val="24"/>
        </w:rPr>
        <w:t xml:space="preserve"> receipts</w:t>
      </w:r>
      <w:r w:rsidR="00A44A80" w:rsidRPr="00D0083B">
        <w:rPr>
          <w:sz w:val="24"/>
          <w:szCs w:val="24"/>
        </w:rPr>
        <w:t xml:space="preserve"> during 201</w:t>
      </w:r>
      <w:r w:rsidR="0007268F" w:rsidRPr="00D0083B">
        <w:rPr>
          <w:sz w:val="24"/>
          <w:szCs w:val="24"/>
        </w:rPr>
        <w:t>4</w:t>
      </w:r>
      <w:r w:rsidR="00AC4B26" w:rsidRPr="00D0083B">
        <w:rPr>
          <w:sz w:val="24"/>
          <w:szCs w:val="24"/>
        </w:rPr>
        <w:t xml:space="preserve">.  </w:t>
      </w:r>
      <w:r w:rsidR="005A43F0" w:rsidRPr="00D0083B">
        <w:rPr>
          <w:sz w:val="24"/>
          <w:szCs w:val="24"/>
        </w:rPr>
        <w:t xml:space="preserve">Her SS# </w:t>
      </w:r>
      <w:r w:rsidR="00A44A80" w:rsidRPr="00D0083B">
        <w:rPr>
          <w:sz w:val="24"/>
          <w:szCs w:val="24"/>
        </w:rPr>
        <w:t xml:space="preserve">is 344-98-0087 and her AGI is </w:t>
      </w:r>
      <w:r w:rsidR="00880C8A" w:rsidRPr="00D0083B">
        <w:rPr>
          <w:sz w:val="24"/>
          <w:szCs w:val="24"/>
        </w:rPr>
        <w:t>$</w:t>
      </w:r>
      <w:r w:rsidR="0007268F" w:rsidRPr="00D0083B">
        <w:rPr>
          <w:sz w:val="24"/>
          <w:szCs w:val="24"/>
        </w:rPr>
        <w:t>67</w:t>
      </w:r>
      <w:r w:rsidR="005A43F0" w:rsidRPr="00D0083B">
        <w:rPr>
          <w:sz w:val="24"/>
          <w:szCs w:val="24"/>
        </w:rPr>
        <w:t>,400</w:t>
      </w:r>
      <w:r w:rsidR="00546111" w:rsidRPr="00D0083B">
        <w:rPr>
          <w:sz w:val="24"/>
          <w:szCs w:val="24"/>
        </w:rPr>
        <w:t xml:space="preserve">.  Fill in all </w:t>
      </w:r>
      <w:r w:rsidR="006B3859" w:rsidRPr="00D0083B">
        <w:rPr>
          <w:sz w:val="24"/>
          <w:szCs w:val="24"/>
        </w:rPr>
        <w:t xml:space="preserve">expenses in the appropriate lines of the Schedule A provided; </w:t>
      </w:r>
      <w:r w:rsidR="006B3859" w:rsidRPr="00D0083B">
        <w:rPr>
          <w:b/>
          <w:sz w:val="24"/>
          <w:szCs w:val="24"/>
          <w:u w:val="single"/>
        </w:rPr>
        <w:t>do not omit any expenses whether they will be deductible or not</w:t>
      </w:r>
      <w:r w:rsidR="00546111" w:rsidRPr="00D0083B">
        <w:rPr>
          <w:b/>
          <w:sz w:val="24"/>
          <w:szCs w:val="24"/>
          <w:u w:val="single"/>
        </w:rPr>
        <w:t>.</w:t>
      </w:r>
      <w:r w:rsidR="002C1346" w:rsidRPr="00D0083B">
        <w:rPr>
          <w:sz w:val="24"/>
          <w:szCs w:val="24"/>
        </w:rPr>
        <w:t xml:space="preserve">  </w:t>
      </w:r>
    </w:p>
    <w:p w:rsidR="00AC4B26" w:rsidRPr="00D0083B" w:rsidRDefault="00AC4B26" w:rsidP="00AC4B26">
      <w:pPr>
        <w:rPr>
          <w:sz w:val="24"/>
          <w:szCs w:val="24"/>
        </w:rPr>
      </w:pPr>
    </w:p>
    <w:p w:rsidR="00AC4B26" w:rsidRPr="00D0083B" w:rsidRDefault="00AC4B26" w:rsidP="00AC4B26">
      <w:pPr>
        <w:rPr>
          <w:sz w:val="24"/>
          <w:szCs w:val="24"/>
        </w:rPr>
      </w:pPr>
      <w:r w:rsidRPr="00D0083B">
        <w:rPr>
          <w:sz w:val="24"/>
          <w:szCs w:val="24"/>
        </w:rPr>
        <w:t>Real</w:t>
      </w:r>
      <w:r w:rsidR="00A44A80" w:rsidRPr="00D0083B">
        <w:rPr>
          <w:sz w:val="24"/>
          <w:szCs w:val="24"/>
        </w:rPr>
        <w:t xml:space="preserve"> Estate Taxes on main home</w:t>
      </w:r>
      <w:r w:rsidR="00A44A80" w:rsidRPr="00D0083B">
        <w:rPr>
          <w:sz w:val="24"/>
          <w:szCs w:val="24"/>
        </w:rPr>
        <w:tab/>
      </w:r>
      <w:r w:rsidR="00A44A80" w:rsidRPr="00D0083B">
        <w:rPr>
          <w:sz w:val="24"/>
          <w:szCs w:val="24"/>
        </w:rPr>
        <w:tab/>
      </w:r>
      <w:r w:rsidR="00A44A80" w:rsidRPr="00D0083B">
        <w:rPr>
          <w:sz w:val="24"/>
          <w:szCs w:val="24"/>
        </w:rPr>
        <w:tab/>
      </w:r>
      <w:r w:rsidR="00A44A80" w:rsidRPr="00D0083B">
        <w:rPr>
          <w:sz w:val="24"/>
          <w:szCs w:val="24"/>
        </w:rPr>
        <w:tab/>
        <w:t>$3</w:t>
      </w:r>
      <w:r w:rsidRPr="00D0083B">
        <w:rPr>
          <w:sz w:val="24"/>
          <w:szCs w:val="24"/>
        </w:rPr>
        <w:t>,</w:t>
      </w:r>
      <w:r w:rsidR="00392E07" w:rsidRPr="00D0083B">
        <w:rPr>
          <w:sz w:val="24"/>
          <w:szCs w:val="24"/>
        </w:rPr>
        <w:t>452</w:t>
      </w:r>
    </w:p>
    <w:p w:rsidR="00AC4B26" w:rsidRPr="00D0083B" w:rsidRDefault="00AC4B26" w:rsidP="00AC4B26">
      <w:pPr>
        <w:rPr>
          <w:sz w:val="24"/>
          <w:szCs w:val="24"/>
        </w:rPr>
      </w:pPr>
      <w:r w:rsidRPr="00D0083B">
        <w:rPr>
          <w:sz w:val="24"/>
          <w:szCs w:val="24"/>
        </w:rPr>
        <w:t>Mortgage Interest on main home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>$</w:t>
      </w:r>
      <w:r w:rsidR="00392E07" w:rsidRPr="00D0083B">
        <w:rPr>
          <w:sz w:val="24"/>
          <w:szCs w:val="24"/>
        </w:rPr>
        <w:t>4</w:t>
      </w:r>
      <w:r w:rsidRPr="00D0083B">
        <w:rPr>
          <w:sz w:val="24"/>
          <w:szCs w:val="24"/>
        </w:rPr>
        <w:t>,</w:t>
      </w:r>
      <w:r w:rsidR="00392E07" w:rsidRPr="00D0083B">
        <w:rPr>
          <w:sz w:val="24"/>
          <w:szCs w:val="24"/>
        </w:rPr>
        <w:t>9</w:t>
      </w:r>
      <w:r w:rsidR="00A44A80" w:rsidRPr="00D0083B">
        <w:rPr>
          <w:sz w:val="24"/>
          <w:szCs w:val="24"/>
        </w:rPr>
        <w:t>12</w:t>
      </w:r>
    </w:p>
    <w:p w:rsidR="00AC4B26" w:rsidRPr="00D0083B" w:rsidRDefault="00813BFC" w:rsidP="00AC4B26">
      <w:pPr>
        <w:rPr>
          <w:sz w:val="24"/>
          <w:szCs w:val="24"/>
        </w:rPr>
      </w:pPr>
      <w:r w:rsidRPr="00D0083B">
        <w:rPr>
          <w:sz w:val="24"/>
          <w:szCs w:val="24"/>
        </w:rPr>
        <w:t>Cash Donations to qualified charities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>$</w:t>
      </w:r>
      <w:r w:rsidR="00527DCD" w:rsidRPr="00D0083B">
        <w:rPr>
          <w:sz w:val="24"/>
          <w:szCs w:val="24"/>
        </w:rPr>
        <w:t>2</w:t>
      </w:r>
      <w:r w:rsidRPr="00D0083B">
        <w:rPr>
          <w:sz w:val="24"/>
          <w:szCs w:val="24"/>
        </w:rPr>
        <w:t>,</w:t>
      </w:r>
      <w:r w:rsidR="00392E07" w:rsidRPr="00D0083B">
        <w:rPr>
          <w:sz w:val="24"/>
          <w:szCs w:val="24"/>
        </w:rPr>
        <w:t>445</w:t>
      </w:r>
    </w:p>
    <w:p w:rsidR="00813BFC" w:rsidRPr="00D0083B" w:rsidRDefault="00813BFC" w:rsidP="00AC4B26">
      <w:pPr>
        <w:rPr>
          <w:sz w:val="24"/>
          <w:szCs w:val="24"/>
        </w:rPr>
      </w:pPr>
      <w:r w:rsidRPr="00D0083B">
        <w:rPr>
          <w:sz w:val="24"/>
          <w:szCs w:val="24"/>
        </w:rPr>
        <w:t>Interest paid on cr</w:t>
      </w:r>
      <w:r w:rsidR="006F6E26" w:rsidRPr="00D0083B">
        <w:rPr>
          <w:sz w:val="24"/>
          <w:szCs w:val="24"/>
        </w:rPr>
        <w:t>edit</w:t>
      </w:r>
      <w:r w:rsidRPr="00D0083B">
        <w:rPr>
          <w:sz w:val="24"/>
          <w:szCs w:val="24"/>
        </w:rPr>
        <w:t xml:space="preserve"> </w:t>
      </w:r>
      <w:r w:rsidR="006F6E26" w:rsidRPr="00D0083B">
        <w:rPr>
          <w:sz w:val="24"/>
          <w:szCs w:val="24"/>
        </w:rPr>
        <w:t>cards</w:t>
      </w:r>
      <w:r w:rsidR="00486CB7" w:rsidRPr="00D0083B">
        <w:rPr>
          <w:sz w:val="24"/>
          <w:szCs w:val="24"/>
        </w:rPr>
        <w:t xml:space="preserve"> for personal expenses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 xml:space="preserve">$   </w:t>
      </w:r>
      <w:r w:rsidR="00392E07" w:rsidRPr="00D0083B">
        <w:rPr>
          <w:sz w:val="24"/>
          <w:szCs w:val="24"/>
        </w:rPr>
        <w:t>6</w:t>
      </w:r>
      <w:r w:rsidR="00A44A80" w:rsidRPr="00D0083B">
        <w:rPr>
          <w:sz w:val="24"/>
          <w:szCs w:val="24"/>
        </w:rPr>
        <w:t>12</w:t>
      </w:r>
    </w:p>
    <w:p w:rsidR="00813BFC" w:rsidRPr="00D0083B" w:rsidRDefault="00813BFC" w:rsidP="00AC4B26">
      <w:pPr>
        <w:rPr>
          <w:sz w:val="24"/>
          <w:szCs w:val="24"/>
        </w:rPr>
      </w:pPr>
      <w:r w:rsidRPr="00D0083B">
        <w:rPr>
          <w:sz w:val="24"/>
          <w:szCs w:val="24"/>
        </w:rPr>
        <w:t>Personal property taxes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 xml:space="preserve">$     </w:t>
      </w:r>
      <w:r w:rsidR="00A44A80" w:rsidRPr="00D0083B">
        <w:rPr>
          <w:sz w:val="24"/>
          <w:szCs w:val="24"/>
        </w:rPr>
        <w:t>6</w:t>
      </w:r>
      <w:r w:rsidR="00392E07" w:rsidRPr="00D0083B">
        <w:rPr>
          <w:sz w:val="24"/>
          <w:szCs w:val="24"/>
        </w:rPr>
        <w:t>0</w:t>
      </w:r>
    </w:p>
    <w:p w:rsidR="00813BFC" w:rsidRPr="00D0083B" w:rsidRDefault="00BB33EA" w:rsidP="00AC4B26">
      <w:pPr>
        <w:rPr>
          <w:sz w:val="24"/>
          <w:szCs w:val="24"/>
        </w:rPr>
      </w:pPr>
      <w:r w:rsidRPr="00D0083B">
        <w:rPr>
          <w:sz w:val="24"/>
          <w:szCs w:val="24"/>
        </w:rPr>
        <w:t>Gambling losses (gambling income of $</w:t>
      </w:r>
      <w:r w:rsidR="00392E07" w:rsidRPr="00D0083B">
        <w:rPr>
          <w:sz w:val="24"/>
          <w:szCs w:val="24"/>
        </w:rPr>
        <w:t>2</w:t>
      </w:r>
      <w:r w:rsidR="00A44A80" w:rsidRPr="00D0083B">
        <w:rPr>
          <w:sz w:val="24"/>
          <w:szCs w:val="24"/>
        </w:rPr>
        <w:t>50</w:t>
      </w:r>
      <w:r w:rsidRPr="00D0083B">
        <w:rPr>
          <w:sz w:val="24"/>
          <w:szCs w:val="24"/>
        </w:rPr>
        <w:t>)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 xml:space="preserve">$   </w:t>
      </w:r>
      <w:r w:rsidR="00A44A80" w:rsidRPr="00D0083B">
        <w:rPr>
          <w:sz w:val="24"/>
          <w:szCs w:val="24"/>
        </w:rPr>
        <w:t>8</w:t>
      </w:r>
      <w:r w:rsidR="00392E07" w:rsidRPr="00D0083B">
        <w:rPr>
          <w:sz w:val="24"/>
          <w:szCs w:val="24"/>
        </w:rPr>
        <w:t>06</w:t>
      </w:r>
    </w:p>
    <w:p w:rsidR="00BB33EA" w:rsidRPr="00D0083B" w:rsidRDefault="00392E07" w:rsidP="00AC4B26">
      <w:pPr>
        <w:rPr>
          <w:sz w:val="24"/>
          <w:szCs w:val="24"/>
        </w:rPr>
      </w:pPr>
      <w:r w:rsidRPr="00D0083B">
        <w:rPr>
          <w:sz w:val="24"/>
          <w:szCs w:val="24"/>
        </w:rPr>
        <w:t>Donated clothes</w:t>
      </w:r>
      <w:r w:rsidR="00BB33EA" w:rsidRPr="00D0083B">
        <w:rPr>
          <w:sz w:val="24"/>
          <w:szCs w:val="24"/>
        </w:rPr>
        <w:t xml:space="preserve"> to Goodwill (</w:t>
      </w:r>
      <w:r w:rsidR="00A44A80" w:rsidRPr="00D0083B">
        <w:rPr>
          <w:sz w:val="24"/>
          <w:szCs w:val="24"/>
        </w:rPr>
        <w:t>FMV</w:t>
      </w:r>
      <w:r w:rsidR="00BB33EA" w:rsidRPr="00D0083B">
        <w:rPr>
          <w:sz w:val="24"/>
          <w:szCs w:val="24"/>
        </w:rPr>
        <w:t xml:space="preserve"> of $7</w:t>
      </w:r>
      <w:r w:rsidRPr="00D0083B">
        <w:rPr>
          <w:sz w:val="24"/>
          <w:szCs w:val="24"/>
        </w:rPr>
        <w:t>0</w:t>
      </w:r>
      <w:r w:rsidR="00BB33EA" w:rsidRPr="00D0083B">
        <w:rPr>
          <w:sz w:val="24"/>
          <w:szCs w:val="24"/>
        </w:rPr>
        <w:t>)</w:t>
      </w:r>
      <w:r w:rsidR="00BB33EA" w:rsidRPr="00D0083B">
        <w:rPr>
          <w:sz w:val="24"/>
          <w:szCs w:val="24"/>
        </w:rPr>
        <w:tab/>
      </w:r>
      <w:r w:rsidR="00BB33EA" w:rsidRPr="00D0083B">
        <w:rPr>
          <w:sz w:val="24"/>
          <w:szCs w:val="24"/>
        </w:rPr>
        <w:tab/>
      </w:r>
      <w:r w:rsidR="004676F0">
        <w:rPr>
          <w:sz w:val="24"/>
          <w:szCs w:val="24"/>
        </w:rPr>
        <w:tab/>
      </w:r>
      <w:r w:rsidR="00BB33EA" w:rsidRPr="00D0083B">
        <w:rPr>
          <w:sz w:val="24"/>
          <w:szCs w:val="24"/>
        </w:rPr>
        <w:t xml:space="preserve">$   </w:t>
      </w:r>
      <w:r w:rsidR="00A44A80" w:rsidRPr="00D0083B">
        <w:rPr>
          <w:sz w:val="24"/>
          <w:szCs w:val="24"/>
        </w:rPr>
        <w:t>???</w:t>
      </w:r>
    </w:p>
    <w:p w:rsidR="00BB33EA" w:rsidRPr="00D0083B" w:rsidRDefault="00BB33EA" w:rsidP="00AC4B26">
      <w:pPr>
        <w:rPr>
          <w:sz w:val="24"/>
          <w:szCs w:val="24"/>
        </w:rPr>
      </w:pPr>
      <w:r w:rsidRPr="00D0083B">
        <w:rPr>
          <w:sz w:val="24"/>
          <w:szCs w:val="24"/>
        </w:rPr>
        <w:t>Mortgage Interest on h</w:t>
      </w:r>
      <w:r w:rsidR="004676F0">
        <w:rPr>
          <w:sz w:val="24"/>
          <w:szCs w:val="24"/>
        </w:rPr>
        <w:t>ome equity loan from remodel</w:t>
      </w:r>
      <w:r w:rsidR="004676F0">
        <w:rPr>
          <w:sz w:val="24"/>
          <w:szCs w:val="24"/>
        </w:rPr>
        <w:tab/>
      </w:r>
      <w:r w:rsidR="00A44A80" w:rsidRPr="00D0083B">
        <w:rPr>
          <w:sz w:val="24"/>
          <w:szCs w:val="24"/>
        </w:rPr>
        <w:t>$</w:t>
      </w:r>
      <w:r w:rsidR="00392E07" w:rsidRPr="00D0083B">
        <w:rPr>
          <w:sz w:val="24"/>
          <w:szCs w:val="24"/>
        </w:rPr>
        <w:t>1,</w:t>
      </w:r>
      <w:bookmarkStart w:id="0" w:name="_GoBack"/>
      <w:bookmarkEnd w:id="0"/>
      <w:r w:rsidR="00A44A80" w:rsidRPr="00D0083B">
        <w:rPr>
          <w:sz w:val="24"/>
          <w:szCs w:val="24"/>
        </w:rPr>
        <w:t>655</w:t>
      </w:r>
    </w:p>
    <w:p w:rsidR="00705137" w:rsidRPr="00D0083B" w:rsidRDefault="00705137" w:rsidP="00AC4B26">
      <w:pPr>
        <w:rPr>
          <w:sz w:val="24"/>
          <w:szCs w:val="24"/>
        </w:rPr>
      </w:pPr>
      <w:r w:rsidRPr="00D0083B">
        <w:rPr>
          <w:sz w:val="24"/>
          <w:szCs w:val="24"/>
        </w:rPr>
        <w:t>Real Estate taxes on lake lot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>$</w:t>
      </w:r>
      <w:r w:rsidR="00F70863" w:rsidRPr="00D0083B">
        <w:rPr>
          <w:sz w:val="24"/>
          <w:szCs w:val="24"/>
        </w:rPr>
        <w:t>1</w:t>
      </w:r>
      <w:r w:rsidRPr="00D0083B">
        <w:rPr>
          <w:sz w:val="24"/>
          <w:szCs w:val="24"/>
        </w:rPr>
        <w:t>,</w:t>
      </w:r>
      <w:r w:rsidR="00F70863" w:rsidRPr="00D0083B">
        <w:rPr>
          <w:sz w:val="24"/>
          <w:szCs w:val="24"/>
        </w:rPr>
        <w:t>4</w:t>
      </w:r>
      <w:r w:rsidR="00392E07" w:rsidRPr="00D0083B">
        <w:rPr>
          <w:sz w:val="24"/>
          <w:szCs w:val="24"/>
        </w:rPr>
        <w:t>88</w:t>
      </w:r>
    </w:p>
    <w:p w:rsidR="005A43F0" w:rsidRPr="00D0083B" w:rsidRDefault="005A43F0" w:rsidP="00AC4B26">
      <w:pPr>
        <w:rPr>
          <w:sz w:val="24"/>
          <w:szCs w:val="24"/>
        </w:rPr>
      </w:pPr>
      <w:r w:rsidRPr="00D0083B">
        <w:rPr>
          <w:sz w:val="24"/>
          <w:szCs w:val="24"/>
        </w:rPr>
        <w:t xml:space="preserve">Medical expenses paid 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>$</w:t>
      </w:r>
      <w:r w:rsidR="00F70863" w:rsidRPr="00D0083B">
        <w:rPr>
          <w:sz w:val="24"/>
          <w:szCs w:val="24"/>
        </w:rPr>
        <w:t>7</w:t>
      </w:r>
      <w:r w:rsidRPr="00D0083B">
        <w:rPr>
          <w:sz w:val="24"/>
          <w:szCs w:val="24"/>
        </w:rPr>
        <w:t>,9</w:t>
      </w:r>
      <w:r w:rsidR="00D32956" w:rsidRPr="00D0083B">
        <w:rPr>
          <w:sz w:val="24"/>
          <w:szCs w:val="24"/>
        </w:rPr>
        <w:t>44</w:t>
      </w:r>
    </w:p>
    <w:p w:rsidR="005A43F0" w:rsidRPr="00D0083B" w:rsidRDefault="005A43F0" w:rsidP="00AC4B26">
      <w:pPr>
        <w:rPr>
          <w:sz w:val="24"/>
          <w:szCs w:val="24"/>
        </w:rPr>
      </w:pPr>
      <w:r w:rsidRPr="00D0083B">
        <w:rPr>
          <w:sz w:val="24"/>
          <w:szCs w:val="24"/>
        </w:rPr>
        <w:t>Unreimbursed employee expenses from Form 2106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>$</w:t>
      </w:r>
      <w:r w:rsidR="00F70863" w:rsidRPr="00D0083B">
        <w:rPr>
          <w:sz w:val="24"/>
          <w:szCs w:val="24"/>
        </w:rPr>
        <w:t>2</w:t>
      </w:r>
      <w:r w:rsidRPr="00D0083B">
        <w:rPr>
          <w:sz w:val="24"/>
          <w:szCs w:val="24"/>
        </w:rPr>
        <w:t>,</w:t>
      </w:r>
      <w:r w:rsidR="00392E07" w:rsidRPr="00D0083B">
        <w:rPr>
          <w:sz w:val="24"/>
          <w:szCs w:val="24"/>
        </w:rPr>
        <w:t>652</w:t>
      </w:r>
    </w:p>
    <w:p w:rsidR="00213865" w:rsidRPr="00D0083B" w:rsidRDefault="00352ED3" w:rsidP="00AC4B26">
      <w:pPr>
        <w:rPr>
          <w:sz w:val="24"/>
          <w:szCs w:val="24"/>
        </w:rPr>
      </w:pPr>
      <w:r w:rsidRPr="00D0083B">
        <w:rPr>
          <w:sz w:val="24"/>
          <w:szCs w:val="24"/>
        </w:rPr>
        <w:t>State</w:t>
      </w:r>
      <w:r w:rsidR="00213865" w:rsidRPr="00D0083B">
        <w:rPr>
          <w:sz w:val="24"/>
          <w:szCs w:val="24"/>
        </w:rPr>
        <w:t xml:space="preserve"> Income Tax Withho</w:t>
      </w:r>
      <w:r w:rsidRPr="00D0083B">
        <w:rPr>
          <w:sz w:val="24"/>
          <w:szCs w:val="24"/>
        </w:rPr>
        <w:t>l</w:t>
      </w:r>
      <w:r w:rsidR="00F70863" w:rsidRPr="00D0083B">
        <w:rPr>
          <w:sz w:val="24"/>
          <w:szCs w:val="24"/>
        </w:rPr>
        <w:t>ding from W-2</w:t>
      </w:r>
      <w:r w:rsidR="00F70863" w:rsidRPr="00D0083B">
        <w:rPr>
          <w:sz w:val="24"/>
          <w:szCs w:val="24"/>
        </w:rPr>
        <w:tab/>
      </w:r>
      <w:r w:rsidR="00F70863" w:rsidRPr="00D0083B">
        <w:rPr>
          <w:sz w:val="24"/>
          <w:szCs w:val="24"/>
        </w:rPr>
        <w:tab/>
      </w:r>
      <w:r w:rsidR="00F70863" w:rsidRPr="00D0083B">
        <w:rPr>
          <w:sz w:val="24"/>
          <w:szCs w:val="24"/>
        </w:rPr>
        <w:tab/>
        <w:t>$</w:t>
      </w:r>
      <w:r w:rsidR="00392E07" w:rsidRPr="00D0083B">
        <w:rPr>
          <w:sz w:val="24"/>
          <w:szCs w:val="24"/>
        </w:rPr>
        <w:t>5</w:t>
      </w:r>
      <w:r w:rsidR="00213865" w:rsidRPr="00D0083B">
        <w:rPr>
          <w:sz w:val="24"/>
          <w:szCs w:val="24"/>
        </w:rPr>
        <w:t>,588</w:t>
      </w:r>
    </w:p>
    <w:p w:rsidR="00F70863" w:rsidRPr="00A25B0F" w:rsidRDefault="00F70863" w:rsidP="00AC4B26">
      <w:pPr>
        <w:rPr>
          <w:sz w:val="24"/>
          <w:szCs w:val="24"/>
        </w:rPr>
      </w:pPr>
      <w:r w:rsidRPr="00D0083B">
        <w:rPr>
          <w:sz w:val="24"/>
          <w:szCs w:val="24"/>
        </w:rPr>
        <w:t>Tax preparation for 201</w:t>
      </w:r>
      <w:r w:rsidR="00DF1CD5" w:rsidRPr="00D0083B">
        <w:rPr>
          <w:sz w:val="24"/>
          <w:szCs w:val="24"/>
        </w:rPr>
        <w:t>3</w:t>
      </w:r>
      <w:r w:rsidRPr="00D0083B">
        <w:rPr>
          <w:sz w:val="24"/>
          <w:szCs w:val="24"/>
        </w:rPr>
        <w:t xml:space="preserve"> paid in 210</w:t>
      </w:r>
      <w:r w:rsidR="00DF1CD5" w:rsidRPr="00D0083B">
        <w:rPr>
          <w:sz w:val="24"/>
          <w:szCs w:val="24"/>
        </w:rPr>
        <w:t>4</w:t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</w:r>
      <w:r w:rsidRPr="00D0083B">
        <w:rPr>
          <w:sz w:val="24"/>
          <w:szCs w:val="24"/>
        </w:rPr>
        <w:tab/>
        <w:t xml:space="preserve">$   </w:t>
      </w:r>
      <w:r w:rsidR="00392E07" w:rsidRPr="00D0083B">
        <w:rPr>
          <w:sz w:val="24"/>
          <w:szCs w:val="24"/>
        </w:rPr>
        <w:t>37</w:t>
      </w:r>
      <w:r w:rsidRPr="00D0083B">
        <w:rPr>
          <w:sz w:val="24"/>
          <w:szCs w:val="24"/>
        </w:rPr>
        <w:t>5</w:t>
      </w:r>
    </w:p>
    <w:p w:rsidR="00DD6C21" w:rsidRPr="00A25B0F" w:rsidRDefault="00DD6C21" w:rsidP="00426659">
      <w:pPr>
        <w:keepLines/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DD6C21" w:rsidRPr="00A25B0F" w:rsidSect="005461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15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DF" w:rsidRDefault="00CA07DF">
      <w:r>
        <w:separator/>
      </w:r>
    </w:p>
  </w:endnote>
  <w:endnote w:type="continuationSeparator" w:id="0">
    <w:p w:rsidR="00CA07DF" w:rsidRDefault="00CA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A5" w:rsidRDefault="00F87C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A5" w:rsidRDefault="00F87C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A5" w:rsidRDefault="00F87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DF" w:rsidRDefault="00CA07DF">
      <w:r>
        <w:separator/>
      </w:r>
    </w:p>
  </w:footnote>
  <w:footnote w:type="continuationSeparator" w:id="0">
    <w:p w:rsidR="00CA07DF" w:rsidRDefault="00CA0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A5" w:rsidRDefault="00F87C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1E" w:rsidRDefault="00031D1E" w:rsidP="00031D1E">
    <w:pPr>
      <w:pStyle w:val="Header"/>
      <w:rPr>
        <w:b/>
        <w:bCs/>
      </w:rPr>
    </w:pPr>
    <w:r w:rsidRPr="009A40DC">
      <w:rPr>
        <w:b/>
        <w:noProof/>
      </w:rPr>
      <w:t>FEDERAL INCOME TAX ACCOUNTING</w:t>
    </w:r>
    <w:r>
      <w:rPr>
        <w:b/>
        <w:noProof/>
      </w:rPr>
      <w:t xml:space="preserve"> (PS)</w:t>
    </w:r>
    <w:r w:rsidRPr="009A40DC">
      <w:rPr>
        <w:b/>
        <w:bCs/>
      </w:rPr>
      <w:t xml:space="preserve"> - REGIONAL 201</w:t>
    </w:r>
    <w:r>
      <w:rPr>
        <w:b/>
        <w:bCs/>
      </w:rPr>
      <w:t>6</w:t>
    </w:r>
  </w:p>
  <w:p w:rsidR="000076C2" w:rsidRPr="00031D1E" w:rsidRDefault="00031D1E" w:rsidP="00031D1E">
    <w:pPr>
      <w:tabs>
        <w:tab w:val="left" w:pos="1425"/>
      </w:tabs>
    </w:pPr>
    <w:r w:rsidRPr="009A40DC">
      <w:rPr>
        <w:b/>
        <w:bCs/>
      </w:rPr>
      <w:t xml:space="preserve">Page </w:t>
    </w:r>
    <w:r w:rsidRPr="009A40DC">
      <w:rPr>
        <w:b/>
        <w:bCs/>
      </w:rPr>
      <w:fldChar w:fldCharType="begin"/>
    </w:r>
    <w:r w:rsidRPr="009A40DC">
      <w:rPr>
        <w:b/>
        <w:bCs/>
      </w:rPr>
      <w:instrText xml:space="preserve"> PAGE   \* MERGEFORMAT </w:instrText>
    </w:r>
    <w:r w:rsidRPr="009A40DC">
      <w:rPr>
        <w:b/>
        <w:bCs/>
      </w:rPr>
      <w:fldChar w:fldCharType="separate"/>
    </w:r>
    <w:r w:rsidR="004676F0">
      <w:rPr>
        <w:b/>
        <w:bCs/>
        <w:noProof/>
      </w:rPr>
      <w:t>7</w:t>
    </w:r>
    <w:r w:rsidRPr="009A40DC">
      <w:rPr>
        <w:b/>
        <w:bCs/>
      </w:rPr>
      <w:fldChar w:fldCharType="end"/>
    </w:r>
    <w:r w:rsidRPr="009A40DC">
      <w:rPr>
        <w:b/>
        <w:bCs/>
      </w:rPr>
      <w:t xml:space="preserve"> of </w:t>
    </w:r>
    <w:r w:rsidRPr="009A40DC">
      <w:rPr>
        <w:b/>
      </w:rPr>
      <w:fldChar w:fldCharType="begin"/>
    </w:r>
    <w:r w:rsidRPr="009A40DC">
      <w:rPr>
        <w:b/>
      </w:rPr>
      <w:instrText xml:space="preserve"> NUMPAGES  </w:instrText>
    </w:r>
    <w:r w:rsidRPr="009A40DC">
      <w:rPr>
        <w:b/>
      </w:rPr>
      <w:fldChar w:fldCharType="separate"/>
    </w:r>
    <w:r w:rsidR="004676F0">
      <w:rPr>
        <w:b/>
        <w:noProof/>
      </w:rPr>
      <w:t>7</w:t>
    </w:r>
    <w:r w:rsidRPr="009A40DC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55" w:rsidRDefault="00031D1E">
    <w:pPr>
      <w:pStyle w:val="Header"/>
      <w:rPr>
        <w:b/>
        <w:bCs/>
      </w:rPr>
    </w:pPr>
    <w:r w:rsidRPr="009A40DC">
      <w:rPr>
        <w:b/>
        <w:noProof/>
      </w:rPr>
      <w:t>FEDERAL INCOME TAX ACCOUNTING</w:t>
    </w:r>
    <w:r>
      <w:rPr>
        <w:b/>
        <w:noProof/>
      </w:rPr>
      <w:t xml:space="preserve"> (PS)</w:t>
    </w:r>
    <w:r w:rsidRPr="009A40DC">
      <w:rPr>
        <w:b/>
        <w:bCs/>
      </w:rPr>
      <w:t xml:space="preserve"> - REGIONAL 201</w:t>
    </w:r>
    <w:r>
      <w:rPr>
        <w:b/>
        <w:bCs/>
      </w:rPr>
      <w:t>6</w:t>
    </w:r>
  </w:p>
  <w:p w:rsidR="00031D1E" w:rsidRDefault="00031D1E" w:rsidP="00031D1E">
    <w:pPr>
      <w:tabs>
        <w:tab w:val="left" w:pos="1425"/>
      </w:tabs>
    </w:pPr>
    <w:r w:rsidRPr="009A40DC">
      <w:rPr>
        <w:b/>
        <w:bCs/>
      </w:rPr>
      <w:t xml:space="preserve">Page </w:t>
    </w:r>
    <w:r w:rsidRPr="009A40DC">
      <w:rPr>
        <w:b/>
        <w:bCs/>
      </w:rPr>
      <w:fldChar w:fldCharType="begin"/>
    </w:r>
    <w:r w:rsidRPr="009A40DC">
      <w:rPr>
        <w:b/>
        <w:bCs/>
      </w:rPr>
      <w:instrText xml:space="preserve"> PAGE   \* MERGEFORMAT </w:instrText>
    </w:r>
    <w:r w:rsidRPr="009A40DC">
      <w:rPr>
        <w:b/>
        <w:bCs/>
      </w:rPr>
      <w:fldChar w:fldCharType="separate"/>
    </w:r>
    <w:r w:rsidR="004676F0">
      <w:rPr>
        <w:b/>
        <w:bCs/>
        <w:noProof/>
      </w:rPr>
      <w:t>1</w:t>
    </w:r>
    <w:r w:rsidRPr="009A40DC">
      <w:rPr>
        <w:b/>
        <w:bCs/>
      </w:rPr>
      <w:fldChar w:fldCharType="end"/>
    </w:r>
    <w:r w:rsidRPr="009A40DC">
      <w:rPr>
        <w:b/>
        <w:bCs/>
      </w:rPr>
      <w:t xml:space="preserve"> of </w:t>
    </w:r>
    <w:r w:rsidRPr="009A40DC">
      <w:rPr>
        <w:b/>
      </w:rPr>
      <w:fldChar w:fldCharType="begin"/>
    </w:r>
    <w:r w:rsidRPr="009A40DC">
      <w:rPr>
        <w:b/>
      </w:rPr>
      <w:instrText xml:space="preserve"> NUMPAGES  </w:instrText>
    </w:r>
    <w:r w:rsidRPr="009A40DC">
      <w:rPr>
        <w:b/>
      </w:rPr>
      <w:fldChar w:fldCharType="separate"/>
    </w:r>
    <w:r w:rsidR="004676F0">
      <w:rPr>
        <w:b/>
        <w:noProof/>
      </w:rPr>
      <w:t>7</w:t>
    </w:r>
    <w:r w:rsidRPr="009A40DC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A6B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03E3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158E6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E42D2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004B5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35D85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556FD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D7D75"/>
    <w:multiLevelType w:val="hybridMultilevel"/>
    <w:tmpl w:val="8E5E12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C07D2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96261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1330B4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EC075E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AC79DA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256B6E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01C92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7F2AA9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BF3E5E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B1767A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E700D9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3B38CA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BB5B08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8E6F3B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2901E3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C15556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F62EEE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11007D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CC4EA7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90214D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45244D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97436D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72037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162151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462E62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3917B4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A218A8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9334F9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5372A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CF5963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25758F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CC4FFA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9C63E1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0C3E87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5A023F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5A39C3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7C5C36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9F73A1"/>
    <w:multiLevelType w:val="multilevel"/>
    <w:tmpl w:val="317CD5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7D3FC1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C84BC0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CE5F18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FD727B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ED348C3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F385954"/>
    <w:multiLevelType w:val="hybridMultilevel"/>
    <w:tmpl w:val="AEA806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7"/>
  </w:num>
  <w:num w:numId="3">
    <w:abstractNumId w:val="42"/>
  </w:num>
  <w:num w:numId="4">
    <w:abstractNumId w:val="36"/>
  </w:num>
  <w:num w:numId="5">
    <w:abstractNumId w:val="24"/>
  </w:num>
  <w:num w:numId="6">
    <w:abstractNumId w:val="34"/>
  </w:num>
  <w:num w:numId="7">
    <w:abstractNumId w:val="1"/>
  </w:num>
  <w:num w:numId="8">
    <w:abstractNumId w:val="27"/>
  </w:num>
  <w:num w:numId="9">
    <w:abstractNumId w:val="13"/>
  </w:num>
  <w:num w:numId="10">
    <w:abstractNumId w:val="26"/>
  </w:num>
  <w:num w:numId="11">
    <w:abstractNumId w:val="30"/>
  </w:num>
  <w:num w:numId="12">
    <w:abstractNumId w:val="18"/>
  </w:num>
  <w:num w:numId="13">
    <w:abstractNumId w:val="22"/>
  </w:num>
  <w:num w:numId="14">
    <w:abstractNumId w:val="9"/>
  </w:num>
  <w:num w:numId="15">
    <w:abstractNumId w:val="8"/>
  </w:num>
  <w:num w:numId="16">
    <w:abstractNumId w:val="17"/>
  </w:num>
  <w:num w:numId="17">
    <w:abstractNumId w:val="47"/>
  </w:num>
  <w:num w:numId="18">
    <w:abstractNumId w:val="44"/>
  </w:num>
  <w:num w:numId="19">
    <w:abstractNumId w:val="28"/>
  </w:num>
  <w:num w:numId="20">
    <w:abstractNumId w:val="23"/>
  </w:num>
  <w:num w:numId="21">
    <w:abstractNumId w:val="3"/>
  </w:num>
  <w:num w:numId="22">
    <w:abstractNumId w:val="20"/>
  </w:num>
  <w:num w:numId="23">
    <w:abstractNumId w:val="6"/>
  </w:num>
  <w:num w:numId="24">
    <w:abstractNumId w:val="12"/>
  </w:num>
  <w:num w:numId="25">
    <w:abstractNumId w:val="11"/>
  </w:num>
  <w:num w:numId="26">
    <w:abstractNumId w:val="48"/>
  </w:num>
  <w:num w:numId="27">
    <w:abstractNumId w:val="16"/>
  </w:num>
  <w:num w:numId="28">
    <w:abstractNumId w:val="41"/>
  </w:num>
  <w:num w:numId="29">
    <w:abstractNumId w:val="35"/>
  </w:num>
  <w:num w:numId="30">
    <w:abstractNumId w:val="15"/>
  </w:num>
  <w:num w:numId="31">
    <w:abstractNumId w:val="32"/>
  </w:num>
  <w:num w:numId="32">
    <w:abstractNumId w:val="51"/>
  </w:num>
  <w:num w:numId="33">
    <w:abstractNumId w:val="4"/>
  </w:num>
  <w:num w:numId="34">
    <w:abstractNumId w:val="43"/>
  </w:num>
  <w:num w:numId="35">
    <w:abstractNumId w:val="19"/>
  </w:num>
  <w:num w:numId="36">
    <w:abstractNumId w:val="37"/>
  </w:num>
  <w:num w:numId="37">
    <w:abstractNumId w:val="29"/>
  </w:num>
  <w:num w:numId="38">
    <w:abstractNumId w:val="0"/>
  </w:num>
  <w:num w:numId="39">
    <w:abstractNumId w:val="14"/>
  </w:num>
  <w:num w:numId="40">
    <w:abstractNumId w:val="39"/>
  </w:num>
  <w:num w:numId="41">
    <w:abstractNumId w:val="50"/>
  </w:num>
  <w:num w:numId="42">
    <w:abstractNumId w:val="40"/>
  </w:num>
  <w:num w:numId="43">
    <w:abstractNumId w:val="5"/>
  </w:num>
  <w:num w:numId="44">
    <w:abstractNumId w:val="46"/>
  </w:num>
  <w:num w:numId="45">
    <w:abstractNumId w:val="10"/>
  </w:num>
  <w:num w:numId="46">
    <w:abstractNumId w:val="38"/>
  </w:num>
  <w:num w:numId="47">
    <w:abstractNumId w:val="25"/>
  </w:num>
  <w:num w:numId="48">
    <w:abstractNumId w:val="31"/>
  </w:num>
  <w:num w:numId="49">
    <w:abstractNumId w:val="21"/>
  </w:num>
  <w:num w:numId="50">
    <w:abstractNumId w:val="2"/>
  </w:num>
  <w:num w:numId="51">
    <w:abstractNumId w:val="33"/>
  </w:num>
  <w:num w:numId="52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5E"/>
    <w:rsid w:val="000016BC"/>
    <w:rsid w:val="00002F7A"/>
    <w:rsid w:val="0000382A"/>
    <w:rsid w:val="00006143"/>
    <w:rsid w:val="00006F24"/>
    <w:rsid w:val="000076C2"/>
    <w:rsid w:val="0001377A"/>
    <w:rsid w:val="00020935"/>
    <w:rsid w:val="00023754"/>
    <w:rsid w:val="00025086"/>
    <w:rsid w:val="00026CC4"/>
    <w:rsid w:val="00027C43"/>
    <w:rsid w:val="00031D1E"/>
    <w:rsid w:val="00034023"/>
    <w:rsid w:val="00037898"/>
    <w:rsid w:val="00040CF0"/>
    <w:rsid w:val="00045586"/>
    <w:rsid w:val="00050232"/>
    <w:rsid w:val="00057993"/>
    <w:rsid w:val="00062535"/>
    <w:rsid w:val="00063133"/>
    <w:rsid w:val="0006563B"/>
    <w:rsid w:val="000656B0"/>
    <w:rsid w:val="000661CC"/>
    <w:rsid w:val="00066B95"/>
    <w:rsid w:val="00071CDF"/>
    <w:rsid w:val="0007268F"/>
    <w:rsid w:val="0007422B"/>
    <w:rsid w:val="00077226"/>
    <w:rsid w:val="00086178"/>
    <w:rsid w:val="0009073E"/>
    <w:rsid w:val="00091828"/>
    <w:rsid w:val="00092C94"/>
    <w:rsid w:val="000A0192"/>
    <w:rsid w:val="000A62AF"/>
    <w:rsid w:val="000A7B9B"/>
    <w:rsid w:val="000A7CAC"/>
    <w:rsid w:val="000B71F2"/>
    <w:rsid w:val="000B7484"/>
    <w:rsid w:val="000C50F4"/>
    <w:rsid w:val="000C6AEB"/>
    <w:rsid w:val="000C6FE8"/>
    <w:rsid w:val="000D00D3"/>
    <w:rsid w:val="000D0615"/>
    <w:rsid w:val="000E2F6B"/>
    <w:rsid w:val="000E3014"/>
    <w:rsid w:val="000E3749"/>
    <w:rsid w:val="000E4812"/>
    <w:rsid w:val="000F4082"/>
    <w:rsid w:val="000F76CB"/>
    <w:rsid w:val="000F7A69"/>
    <w:rsid w:val="00100DF6"/>
    <w:rsid w:val="00101343"/>
    <w:rsid w:val="00105369"/>
    <w:rsid w:val="0010594A"/>
    <w:rsid w:val="00110956"/>
    <w:rsid w:val="0011346F"/>
    <w:rsid w:val="00117705"/>
    <w:rsid w:val="0012037A"/>
    <w:rsid w:val="00124461"/>
    <w:rsid w:val="00127B5A"/>
    <w:rsid w:val="00130FAD"/>
    <w:rsid w:val="00132395"/>
    <w:rsid w:val="00132FAC"/>
    <w:rsid w:val="00134757"/>
    <w:rsid w:val="00134CC0"/>
    <w:rsid w:val="00135595"/>
    <w:rsid w:val="00136487"/>
    <w:rsid w:val="00137485"/>
    <w:rsid w:val="0014111A"/>
    <w:rsid w:val="00142343"/>
    <w:rsid w:val="00146917"/>
    <w:rsid w:val="001474B7"/>
    <w:rsid w:val="00154136"/>
    <w:rsid w:val="00155BCA"/>
    <w:rsid w:val="00156571"/>
    <w:rsid w:val="00157011"/>
    <w:rsid w:val="0016085B"/>
    <w:rsid w:val="00161A49"/>
    <w:rsid w:val="00164114"/>
    <w:rsid w:val="00166F07"/>
    <w:rsid w:val="0016751E"/>
    <w:rsid w:val="00174062"/>
    <w:rsid w:val="00177EE0"/>
    <w:rsid w:val="00191B3A"/>
    <w:rsid w:val="00193CC4"/>
    <w:rsid w:val="001963CF"/>
    <w:rsid w:val="001A5C0F"/>
    <w:rsid w:val="001B2842"/>
    <w:rsid w:val="001B45FE"/>
    <w:rsid w:val="001B5A3F"/>
    <w:rsid w:val="001B5C47"/>
    <w:rsid w:val="001B6048"/>
    <w:rsid w:val="001B76F3"/>
    <w:rsid w:val="001C28D8"/>
    <w:rsid w:val="001C43C0"/>
    <w:rsid w:val="001D0B85"/>
    <w:rsid w:val="001D3EC3"/>
    <w:rsid w:val="001D4138"/>
    <w:rsid w:val="001D65A2"/>
    <w:rsid w:val="001E2538"/>
    <w:rsid w:val="001E4771"/>
    <w:rsid w:val="001E67C5"/>
    <w:rsid w:val="001E7021"/>
    <w:rsid w:val="001E7065"/>
    <w:rsid w:val="001F447E"/>
    <w:rsid w:val="001F4DE6"/>
    <w:rsid w:val="001F5D9B"/>
    <w:rsid w:val="001F5F08"/>
    <w:rsid w:val="001F63C8"/>
    <w:rsid w:val="00203AF9"/>
    <w:rsid w:val="002066E0"/>
    <w:rsid w:val="002073C0"/>
    <w:rsid w:val="00212CE1"/>
    <w:rsid w:val="00213865"/>
    <w:rsid w:val="00213E96"/>
    <w:rsid w:val="002177F4"/>
    <w:rsid w:val="00233A1E"/>
    <w:rsid w:val="00240F07"/>
    <w:rsid w:val="00241C27"/>
    <w:rsid w:val="00244694"/>
    <w:rsid w:val="00244972"/>
    <w:rsid w:val="00247040"/>
    <w:rsid w:val="002474FF"/>
    <w:rsid w:val="002526F8"/>
    <w:rsid w:val="002579FD"/>
    <w:rsid w:val="0026366A"/>
    <w:rsid w:val="00265559"/>
    <w:rsid w:val="00265C01"/>
    <w:rsid w:val="0026634D"/>
    <w:rsid w:val="00271425"/>
    <w:rsid w:val="00271BCD"/>
    <w:rsid w:val="002722D6"/>
    <w:rsid w:val="00272E8B"/>
    <w:rsid w:val="00275E74"/>
    <w:rsid w:val="002766ED"/>
    <w:rsid w:val="00277043"/>
    <w:rsid w:val="0027734A"/>
    <w:rsid w:val="0028670D"/>
    <w:rsid w:val="00286818"/>
    <w:rsid w:val="002A0B1A"/>
    <w:rsid w:val="002A4653"/>
    <w:rsid w:val="002A6D87"/>
    <w:rsid w:val="002B12DD"/>
    <w:rsid w:val="002B33CE"/>
    <w:rsid w:val="002B42E5"/>
    <w:rsid w:val="002B4860"/>
    <w:rsid w:val="002C1346"/>
    <w:rsid w:val="002C240B"/>
    <w:rsid w:val="002C25DA"/>
    <w:rsid w:val="002C2F07"/>
    <w:rsid w:val="002C70B0"/>
    <w:rsid w:val="002D6FA6"/>
    <w:rsid w:val="002E0CB9"/>
    <w:rsid w:val="002E3D9D"/>
    <w:rsid w:val="002F143E"/>
    <w:rsid w:val="002F433B"/>
    <w:rsid w:val="002F450E"/>
    <w:rsid w:val="002F62BC"/>
    <w:rsid w:val="002F77DE"/>
    <w:rsid w:val="003047C1"/>
    <w:rsid w:val="00304D19"/>
    <w:rsid w:val="00306372"/>
    <w:rsid w:val="00311D52"/>
    <w:rsid w:val="003200E9"/>
    <w:rsid w:val="00324D7E"/>
    <w:rsid w:val="00326C84"/>
    <w:rsid w:val="00326F76"/>
    <w:rsid w:val="00344EBF"/>
    <w:rsid w:val="00352ED3"/>
    <w:rsid w:val="00354E35"/>
    <w:rsid w:val="00364259"/>
    <w:rsid w:val="00364546"/>
    <w:rsid w:val="00366770"/>
    <w:rsid w:val="003679BB"/>
    <w:rsid w:val="00373E02"/>
    <w:rsid w:val="00375CAC"/>
    <w:rsid w:val="00377E6D"/>
    <w:rsid w:val="003810AB"/>
    <w:rsid w:val="00383696"/>
    <w:rsid w:val="00384FF3"/>
    <w:rsid w:val="00391720"/>
    <w:rsid w:val="00392E07"/>
    <w:rsid w:val="00393948"/>
    <w:rsid w:val="00397755"/>
    <w:rsid w:val="003A1AFB"/>
    <w:rsid w:val="003A22FC"/>
    <w:rsid w:val="003A29C8"/>
    <w:rsid w:val="003A31FC"/>
    <w:rsid w:val="003A4FE1"/>
    <w:rsid w:val="003A58BC"/>
    <w:rsid w:val="003A66F9"/>
    <w:rsid w:val="003B1CFB"/>
    <w:rsid w:val="003B3F52"/>
    <w:rsid w:val="003B45AC"/>
    <w:rsid w:val="003B624F"/>
    <w:rsid w:val="003B7E36"/>
    <w:rsid w:val="003C532A"/>
    <w:rsid w:val="003D2D35"/>
    <w:rsid w:val="003D4119"/>
    <w:rsid w:val="003D7676"/>
    <w:rsid w:val="003D7F12"/>
    <w:rsid w:val="003E7845"/>
    <w:rsid w:val="003F54D8"/>
    <w:rsid w:val="004025C6"/>
    <w:rsid w:val="0041663B"/>
    <w:rsid w:val="00417CBE"/>
    <w:rsid w:val="00421047"/>
    <w:rsid w:val="00422F9F"/>
    <w:rsid w:val="00423592"/>
    <w:rsid w:val="004244D9"/>
    <w:rsid w:val="00424E2B"/>
    <w:rsid w:val="004254A1"/>
    <w:rsid w:val="00426659"/>
    <w:rsid w:val="00427655"/>
    <w:rsid w:val="00431A0A"/>
    <w:rsid w:val="00435736"/>
    <w:rsid w:val="00436587"/>
    <w:rsid w:val="00436DCF"/>
    <w:rsid w:val="00440D10"/>
    <w:rsid w:val="00443219"/>
    <w:rsid w:val="00452A1F"/>
    <w:rsid w:val="00453908"/>
    <w:rsid w:val="00455ED7"/>
    <w:rsid w:val="0046535C"/>
    <w:rsid w:val="004676F0"/>
    <w:rsid w:val="00467B84"/>
    <w:rsid w:val="004716E6"/>
    <w:rsid w:val="00472073"/>
    <w:rsid w:val="00484742"/>
    <w:rsid w:val="0048671B"/>
    <w:rsid w:val="00486A8B"/>
    <w:rsid w:val="00486CB7"/>
    <w:rsid w:val="00490213"/>
    <w:rsid w:val="00490349"/>
    <w:rsid w:val="00490B1F"/>
    <w:rsid w:val="004A0C82"/>
    <w:rsid w:val="004A1A7E"/>
    <w:rsid w:val="004A319F"/>
    <w:rsid w:val="004A7D08"/>
    <w:rsid w:val="004B02EC"/>
    <w:rsid w:val="004B0A7E"/>
    <w:rsid w:val="004B47A3"/>
    <w:rsid w:val="004B4AF1"/>
    <w:rsid w:val="004B4C4D"/>
    <w:rsid w:val="004C328E"/>
    <w:rsid w:val="004D149A"/>
    <w:rsid w:val="004D20A4"/>
    <w:rsid w:val="004D75A8"/>
    <w:rsid w:val="004E1EA7"/>
    <w:rsid w:val="004E47E4"/>
    <w:rsid w:val="004E7FDD"/>
    <w:rsid w:val="00504045"/>
    <w:rsid w:val="0050689C"/>
    <w:rsid w:val="00511A03"/>
    <w:rsid w:val="00514767"/>
    <w:rsid w:val="00515B34"/>
    <w:rsid w:val="005204E8"/>
    <w:rsid w:val="005243AD"/>
    <w:rsid w:val="005252B6"/>
    <w:rsid w:val="00527DCD"/>
    <w:rsid w:val="0053125D"/>
    <w:rsid w:val="00531D2B"/>
    <w:rsid w:val="00532F01"/>
    <w:rsid w:val="005333CF"/>
    <w:rsid w:val="0053395D"/>
    <w:rsid w:val="00533F0D"/>
    <w:rsid w:val="0053740C"/>
    <w:rsid w:val="00537C3F"/>
    <w:rsid w:val="005407CB"/>
    <w:rsid w:val="00540F20"/>
    <w:rsid w:val="00544D7E"/>
    <w:rsid w:val="00546111"/>
    <w:rsid w:val="00546BB3"/>
    <w:rsid w:val="005636A1"/>
    <w:rsid w:val="0056537F"/>
    <w:rsid w:val="005712E3"/>
    <w:rsid w:val="00577841"/>
    <w:rsid w:val="00581ADC"/>
    <w:rsid w:val="00583AB3"/>
    <w:rsid w:val="0058574D"/>
    <w:rsid w:val="0059152C"/>
    <w:rsid w:val="00593B09"/>
    <w:rsid w:val="005A42FA"/>
    <w:rsid w:val="005A43F0"/>
    <w:rsid w:val="005B30F0"/>
    <w:rsid w:val="005B35AF"/>
    <w:rsid w:val="005B3FE9"/>
    <w:rsid w:val="005B5933"/>
    <w:rsid w:val="005C1DC7"/>
    <w:rsid w:val="005C4DAF"/>
    <w:rsid w:val="005C57B8"/>
    <w:rsid w:val="005C5E53"/>
    <w:rsid w:val="005D0331"/>
    <w:rsid w:val="005D5BE5"/>
    <w:rsid w:val="005D700F"/>
    <w:rsid w:val="005E570B"/>
    <w:rsid w:val="005E5C75"/>
    <w:rsid w:val="005F4837"/>
    <w:rsid w:val="005F7143"/>
    <w:rsid w:val="00600EB7"/>
    <w:rsid w:val="006012BD"/>
    <w:rsid w:val="006028CC"/>
    <w:rsid w:val="00606C38"/>
    <w:rsid w:val="00607C4F"/>
    <w:rsid w:val="0061407D"/>
    <w:rsid w:val="0063080D"/>
    <w:rsid w:val="00637220"/>
    <w:rsid w:val="00643F83"/>
    <w:rsid w:val="006446C8"/>
    <w:rsid w:val="0064651A"/>
    <w:rsid w:val="006472ED"/>
    <w:rsid w:val="00647C5E"/>
    <w:rsid w:val="006550DB"/>
    <w:rsid w:val="00655578"/>
    <w:rsid w:val="0066583F"/>
    <w:rsid w:val="00666048"/>
    <w:rsid w:val="00673388"/>
    <w:rsid w:val="0067379A"/>
    <w:rsid w:val="006744FD"/>
    <w:rsid w:val="0067792B"/>
    <w:rsid w:val="0068272D"/>
    <w:rsid w:val="0068417D"/>
    <w:rsid w:val="00686862"/>
    <w:rsid w:val="006900D1"/>
    <w:rsid w:val="006908E8"/>
    <w:rsid w:val="00692F9B"/>
    <w:rsid w:val="00693F34"/>
    <w:rsid w:val="0069498F"/>
    <w:rsid w:val="006A3E25"/>
    <w:rsid w:val="006A6C9D"/>
    <w:rsid w:val="006B3859"/>
    <w:rsid w:val="006C066A"/>
    <w:rsid w:val="006C3210"/>
    <w:rsid w:val="006C5F05"/>
    <w:rsid w:val="006D3BF4"/>
    <w:rsid w:val="006D3C7D"/>
    <w:rsid w:val="006D7DB3"/>
    <w:rsid w:val="006E2D03"/>
    <w:rsid w:val="006E38B0"/>
    <w:rsid w:val="006F1B05"/>
    <w:rsid w:val="006F6E26"/>
    <w:rsid w:val="00701D52"/>
    <w:rsid w:val="00705137"/>
    <w:rsid w:val="0070717B"/>
    <w:rsid w:val="0071075A"/>
    <w:rsid w:val="00714C4D"/>
    <w:rsid w:val="00715665"/>
    <w:rsid w:val="00720A94"/>
    <w:rsid w:val="007274C7"/>
    <w:rsid w:val="00730A2C"/>
    <w:rsid w:val="007344BF"/>
    <w:rsid w:val="00734969"/>
    <w:rsid w:val="00741AF8"/>
    <w:rsid w:val="007456D6"/>
    <w:rsid w:val="00746786"/>
    <w:rsid w:val="007504AB"/>
    <w:rsid w:val="00753567"/>
    <w:rsid w:val="00755193"/>
    <w:rsid w:val="0075536C"/>
    <w:rsid w:val="00756BA2"/>
    <w:rsid w:val="0075728C"/>
    <w:rsid w:val="007663C4"/>
    <w:rsid w:val="0077096D"/>
    <w:rsid w:val="007745BE"/>
    <w:rsid w:val="007771AA"/>
    <w:rsid w:val="007826FE"/>
    <w:rsid w:val="007858DB"/>
    <w:rsid w:val="007918AE"/>
    <w:rsid w:val="00792299"/>
    <w:rsid w:val="007A0344"/>
    <w:rsid w:val="007A11DA"/>
    <w:rsid w:val="007B12EE"/>
    <w:rsid w:val="007B5C28"/>
    <w:rsid w:val="007B612A"/>
    <w:rsid w:val="007C4304"/>
    <w:rsid w:val="007C563D"/>
    <w:rsid w:val="007D33EF"/>
    <w:rsid w:val="007D744F"/>
    <w:rsid w:val="007E03DD"/>
    <w:rsid w:val="007E24A3"/>
    <w:rsid w:val="007E47FF"/>
    <w:rsid w:val="007E509E"/>
    <w:rsid w:val="007E67C4"/>
    <w:rsid w:val="007F3047"/>
    <w:rsid w:val="007F3071"/>
    <w:rsid w:val="007F3F15"/>
    <w:rsid w:val="00801540"/>
    <w:rsid w:val="00807CC6"/>
    <w:rsid w:val="008125F5"/>
    <w:rsid w:val="00813BFC"/>
    <w:rsid w:val="00816177"/>
    <w:rsid w:val="0081765B"/>
    <w:rsid w:val="00823739"/>
    <w:rsid w:val="00826F85"/>
    <w:rsid w:val="0083290A"/>
    <w:rsid w:val="00835629"/>
    <w:rsid w:val="00836279"/>
    <w:rsid w:val="00840417"/>
    <w:rsid w:val="00840A50"/>
    <w:rsid w:val="00841147"/>
    <w:rsid w:val="008416FF"/>
    <w:rsid w:val="00841D5D"/>
    <w:rsid w:val="0085288F"/>
    <w:rsid w:val="00863B85"/>
    <w:rsid w:val="00870C87"/>
    <w:rsid w:val="008721E4"/>
    <w:rsid w:val="00880C8A"/>
    <w:rsid w:val="00880E83"/>
    <w:rsid w:val="00881544"/>
    <w:rsid w:val="00886ADF"/>
    <w:rsid w:val="00887231"/>
    <w:rsid w:val="00892EE6"/>
    <w:rsid w:val="008A2778"/>
    <w:rsid w:val="008B0E85"/>
    <w:rsid w:val="008B415F"/>
    <w:rsid w:val="008B4FFE"/>
    <w:rsid w:val="008B5369"/>
    <w:rsid w:val="008C12E9"/>
    <w:rsid w:val="008C1A09"/>
    <w:rsid w:val="008C591F"/>
    <w:rsid w:val="008C7B6B"/>
    <w:rsid w:val="008D34EB"/>
    <w:rsid w:val="008D3901"/>
    <w:rsid w:val="008D42D4"/>
    <w:rsid w:val="008D4EBF"/>
    <w:rsid w:val="008E0A7E"/>
    <w:rsid w:val="008F44D2"/>
    <w:rsid w:val="00905903"/>
    <w:rsid w:val="00906A20"/>
    <w:rsid w:val="00906A92"/>
    <w:rsid w:val="00910E53"/>
    <w:rsid w:val="009125F8"/>
    <w:rsid w:val="00924CB8"/>
    <w:rsid w:val="009321EE"/>
    <w:rsid w:val="009373F5"/>
    <w:rsid w:val="00943DC4"/>
    <w:rsid w:val="00952B8D"/>
    <w:rsid w:val="00955422"/>
    <w:rsid w:val="0096102F"/>
    <w:rsid w:val="009743D7"/>
    <w:rsid w:val="00977D90"/>
    <w:rsid w:val="00977FE4"/>
    <w:rsid w:val="00985D9F"/>
    <w:rsid w:val="0098700D"/>
    <w:rsid w:val="0098768F"/>
    <w:rsid w:val="009933FC"/>
    <w:rsid w:val="00995F9A"/>
    <w:rsid w:val="009A1D2B"/>
    <w:rsid w:val="009A3DC1"/>
    <w:rsid w:val="009A6966"/>
    <w:rsid w:val="009B0CE1"/>
    <w:rsid w:val="009B26C6"/>
    <w:rsid w:val="009B668C"/>
    <w:rsid w:val="009B77DC"/>
    <w:rsid w:val="009C0C61"/>
    <w:rsid w:val="009C646D"/>
    <w:rsid w:val="009D2281"/>
    <w:rsid w:val="009D5177"/>
    <w:rsid w:val="009E5E39"/>
    <w:rsid w:val="009F09CA"/>
    <w:rsid w:val="00A014C5"/>
    <w:rsid w:val="00A030C2"/>
    <w:rsid w:val="00A0470E"/>
    <w:rsid w:val="00A06D75"/>
    <w:rsid w:val="00A073F8"/>
    <w:rsid w:val="00A12041"/>
    <w:rsid w:val="00A12E9C"/>
    <w:rsid w:val="00A15D46"/>
    <w:rsid w:val="00A20A78"/>
    <w:rsid w:val="00A22B33"/>
    <w:rsid w:val="00A25B0F"/>
    <w:rsid w:val="00A27096"/>
    <w:rsid w:val="00A316C2"/>
    <w:rsid w:val="00A4129D"/>
    <w:rsid w:val="00A4387D"/>
    <w:rsid w:val="00A44A80"/>
    <w:rsid w:val="00A46635"/>
    <w:rsid w:val="00A47B5B"/>
    <w:rsid w:val="00A53842"/>
    <w:rsid w:val="00A549BA"/>
    <w:rsid w:val="00A55735"/>
    <w:rsid w:val="00A620DB"/>
    <w:rsid w:val="00A628B8"/>
    <w:rsid w:val="00A645BF"/>
    <w:rsid w:val="00A707C9"/>
    <w:rsid w:val="00A7312E"/>
    <w:rsid w:val="00A74BC0"/>
    <w:rsid w:val="00A76024"/>
    <w:rsid w:val="00A7742E"/>
    <w:rsid w:val="00A7799D"/>
    <w:rsid w:val="00A779E6"/>
    <w:rsid w:val="00A83C3A"/>
    <w:rsid w:val="00A879CE"/>
    <w:rsid w:val="00A90C2D"/>
    <w:rsid w:val="00A93BD1"/>
    <w:rsid w:val="00A94162"/>
    <w:rsid w:val="00A96B48"/>
    <w:rsid w:val="00A96D7A"/>
    <w:rsid w:val="00AB2643"/>
    <w:rsid w:val="00AB2659"/>
    <w:rsid w:val="00AB7FBC"/>
    <w:rsid w:val="00AC0836"/>
    <w:rsid w:val="00AC1D26"/>
    <w:rsid w:val="00AC416D"/>
    <w:rsid w:val="00AC4B26"/>
    <w:rsid w:val="00AE1C6E"/>
    <w:rsid w:val="00AE2427"/>
    <w:rsid w:val="00AF58EE"/>
    <w:rsid w:val="00B03D9C"/>
    <w:rsid w:val="00B04B42"/>
    <w:rsid w:val="00B0610D"/>
    <w:rsid w:val="00B06AC0"/>
    <w:rsid w:val="00B13DD8"/>
    <w:rsid w:val="00B160FC"/>
    <w:rsid w:val="00B16D1C"/>
    <w:rsid w:val="00B21B91"/>
    <w:rsid w:val="00B22332"/>
    <w:rsid w:val="00B232B4"/>
    <w:rsid w:val="00B24022"/>
    <w:rsid w:val="00B24BD5"/>
    <w:rsid w:val="00B25164"/>
    <w:rsid w:val="00B26005"/>
    <w:rsid w:val="00B261B6"/>
    <w:rsid w:val="00B30192"/>
    <w:rsid w:val="00B32A85"/>
    <w:rsid w:val="00B40C7F"/>
    <w:rsid w:val="00B41B03"/>
    <w:rsid w:val="00B43FB4"/>
    <w:rsid w:val="00B45CBB"/>
    <w:rsid w:val="00B474F9"/>
    <w:rsid w:val="00B47631"/>
    <w:rsid w:val="00B5054C"/>
    <w:rsid w:val="00B5518D"/>
    <w:rsid w:val="00B61120"/>
    <w:rsid w:val="00B61487"/>
    <w:rsid w:val="00B6501B"/>
    <w:rsid w:val="00B66131"/>
    <w:rsid w:val="00B6672F"/>
    <w:rsid w:val="00B71E94"/>
    <w:rsid w:val="00B72C21"/>
    <w:rsid w:val="00B735C7"/>
    <w:rsid w:val="00B75C41"/>
    <w:rsid w:val="00B821A8"/>
    <w:rsid w:val="00B82608"/>
    <w:rsid w:val="00B829EA"/>
    <w:rsid w:val="00B90B2F"/>
    <w:rsid w:val="00B93868"/>
    <w:rsid w:val="00B939D9"/>
    <w:rsid w:val="00B94307"/>
    <w:rsid w:val="00BA2F88"/>
    <w:rsid w:val="00BA5763"/>
    <w:rsid w:val="00BA7B33"/>
    <w:rsid w:val="00BA7F92"/>
    <w:rsid w:val="00BB33EA"/>
    <w:rsid w:val="00BB4DE8"/>
    <w:rsid w:val="00BC1390"/>
    <w:rsid w:val="00BC48E7"/>
    <w:rsid w:val="00BC7AEE"/>
    <w:rsid w:val="00BD593D"/>
    <w:rsid w:val="00BD6616"/>
    <w:rsid w:val="00BD66D4"/>
    <w:rsid w:val="00BE2BE8"/>
    <w:rsid w:val="00BF33D1"/>
    <w:rsid w:val="00C115E0"/>
    <w:rsid w:val="00C15AC7"/>
    <w:rsid w:val="00C16F3A"/>
    <w:rsid w:val="00C21EC3"/>
    <w:rsid w:val="00C227F4"/>
    <w:rsid w:val="00C254B7"/>
    <w:rsid w:val="00C314BD"/>
    <w:rsid w:val="00C324E5"/>
    <w:rsid w:val="00C3357E"/>
    <w:rsid w:val="00C343F1"/>
    <w:rsid w:val="00C34CE6"/>
    <w:rsid w:val="00C4032A"/>
    <w:rsid w:val="00C4072D"/>
    <w:rsid w:val="00C46D4E"/>
    <w:rsid w:val="00C50A16"/>
    <w:rsid w:val="00C552D7"/>
    <w:rsid w:val="00C6295D"/>
    <w:rsid w:val="00C6723F"/>
    <w:rsid w:val="00C70BEC"/>
    <w:rsid w:val="00C720F1"/>
    <w:rsid w:val="00C7319A"/>
    <w:rsid w:val="00C80BCA"/>
    <w:rsid w:val="00CA07DF"/>
    <w:rsid w:val="00CB2A0E"/>
    <w:rsid w:val="00CC10B0"/>
    <w:rsid w:val="00CC1DF9"/>
    <w:rsid w:val="00CC1E72"/>
    <w:rsid w:val="00CC5771"/>
    <w:rsid w:val="00CC5E7B"/>
    <w:rsid w:val="00CC6008"/>
    <w:rsid w:val="00CC72CB"/>
    <w:rsid w:val="00CD1DD8"/>
    <w:rsid w:val="00CD389D"/>
    <w:rsid w:val="00CD4C59"/>
    <w:rsid w:val="00CE395F"/>
    <w:rsid w:val="00CE3A40"/>
    <w:rsid w:val="00CE6FD0"/>
    <w:rsid w:val="00CF4130"/>
    <w:rsid w:val="00D00437"/>
    <w:rsid w:val="00D0083B"/>
    <w:rsid w:val="00D0094E"/>
    <w:rsid w:val="00D00E8D"/>
    <w:rsid w:val="00D01B11"/>
    <w:rsid w:val="00D0713A"/>
    <w:rsid w:val="00D1105E"/>
    <w:rsid w:val="00D225CD"/>
    <w:rsid w:val="00D24A81"/>
    <w:rsid w:val="00D265B0"/>
    <w:rsid w:val="00D31A25"/>
    <w:rsid w:val="00D32956"/>
    <w:rsid w:val="00D3328B"/>
    <w:rsid w:val="00D35632"/>
    <w:rsid w:val="00D3776A"/>
    <w:rsid w:val="00D44520"/>
    <w:rsid w:val="00D45C19"/>
    <w:rsid w:val="00D4604D"/>
    <w:rsid w:val="00D51ACD"/>
    <w:rsid w:val="00D57322"/>
    <w:rsid w:val="00D707CB"/>
    <w:rsid w:val="00D7214A"/>
    <w:rsid w:val="00D80124"/>
    <w:rsid w:val="00D869DF"/>
    <w:rsid w:val="00D91349"/>
    <w:rsid w:val="00D94659"/>
    <w:rsid w:val="00DA26A6"/>
    <w:rsid w:val="00DA433A"/>
    <w:rsid w:val="00DB3670"/>
    <w:rsid w:val="00DB45B8"/>
    <w:rsid w:val="00DC2897"/>
    <w:rsid w:val="00DD2257"/>
    <w:rsid w:val="00DD24E0"/>
    <w:rsid w:val="00DD28DE"/>
    <w:rsid w:val="00DD6C21"/>
    <w:rsid w:val="00DD767F"/>
    <w:rsid w:val="00DE0A91"/>
    <w:rsid w:val="00DE15BE"/>
    <w:rsid w:val="00DE5B21"/>
    <w:rsid w:val="00DE6E54"/>
    <w:rsid w:val="00DF1CD5"/>
    <w:rsid w:val="00DF3AFD"/>
    <w:rsid w:val="00DF690F"/>
    <w:rsid w:val="00DF6AA6"/>
    <w:rsid w:val="00DF729E"/>
    <w:rsid w:val="00E17E34"/>
    <w:rsid w:val="00E24D52"/>
    <w:rsid w:val="00E25D3D"/>
    <w:rsid w:val="00E33AAC"/>
    <w:rsid w:val="00E36A9C"/>
    <w:rsid w:val="00E422E7"/>
    <w:rsid w:val="00E42ADD"/>
    <w:rsid w:val="00E445F4"/>
    <w:rsid w:val="00E4746E"/>
    <w:rsid w:val="00E50780"/>
    <w:rsid w:val="00E53115"/>
    <w:rsid w:val="00E6129E"/>
    <w:rsid w:val="00E6661A"/>
    <w:rsid w:val="00E66A70"/>
    <w:rsid w:val="00E70B25"/>
    <w:rsid w:val="00E71438"/>
    <w:rsid w:val="00E813D4"/>
    <w:rsid w:val="00E81E02"/>
    <w:rsid w:val="00E86DED"/>
    <w:rsid w:val="00E9105B"/>
    <w:rsid w:val="00E9154F"/>
    <w:rsid w:val="00EA269C"/>
    <w:rsid w:val="00EA2CD7"/>
    <w:rsid w:val="00EA71C7"/>
    <w:rsid w:val="00EA746D"/>
    <w:rsid w:val="00EA769B"/>
    <w:rsid w:val="00EB0D07"/>
    <w:rsid w:val="00EB2FCD"/>
    <w:rsid w:val="00EB41F9"/>
    <w:rsid w:val="00EB50CE"/>
    <w:rsid w:val="00EB5A34"/>
    <w:rsid w:val="00EB5BE0"/>
    <w:rsid w:val="00EC4C0F"/>
    <w:rsid w:val="00ED3ACE"/>
    <w:rsid w:val="00ED3F54"/>
    <w:rsid w:val="00ED5BC4"/>
    <w:rsid w:val="00EE1D7B"/>
    <w:rsid w:val="00EE3747"/>
    <w:rsid w:val="00EE44CC"/>
    <w:rsid w:val="00EE62A7"/>
    <w:rsid w:val="00EF048B"/>
    <w:rsid w:val="00EF4069"/>
    <w:rsid w:val="00EF6B99"/>
    <w:rsid w:val="00F010BC"/>
    <w:rsid w:val="00F01779"/>
    <w:rsid w:val="00F06A90"/>
    <w:rsid w:val="00F073A5"/>
    <w:rsid w:val="00F108D2"/>
    <w:rsid w:val="00F115F6"/>
    <w:rsid w:val="00F125AA"/>
    <w:rsid w:val="00F1306C"/>
    <w:rsid w:val="00F17A11"/>
    <w:rsid w:val="00F21659"/>
    <w:rsid w:val="00F23625"/>
    <w:rsid w:val="00F2758D"/>
    <w:rsid w:val="00F27F91"/>
    <w:rsid w:val="00F4111A"/>
    <w:rsid w:val="00F41EA0"/>
    <w:rsid w:val="00F50626"/>
    <w:rsid w:val="00F50EC7"/>
    <w:rsid w:val="00F51015"/>
    <w:rsid w:val="00F51D34"/>
    <w:rsid w:val="00F535D6"/>
    <w:rsid w:val="00F5657C"/>
    <w:rsid w:val="00F61468"/>
    <w:rsid w:val="00F63269"/>
    <w:rsid w:val="00F64244"/>
    <w:rsid w:val="00F70863"/>
    <w:rsid w:val="00F80F1E"/>
    <w:rsid w:val="00F81469"/>
    <w:rsid w:val="00F83B1E"/>
    <w:rsid w:val="00F87CA5"/>
    <w:rsid w:val="00F94E98"/>
    <w:rsid w:val="00F95975"/>
    <w:rsid w:val="00F95D0A"/>
    <w:rsid w:val="00F97CA7"/>
    <w:rsid w:val="00FA58F1"/>
    <w:rsid w:val="00FA633A"/>
    <w:rsid w:val="00FB2243"/>
    <w:rsid w:val="00FB3B27"/>
    <w:rsid w:val="00FC2035"/>
    <w:rsid w:val="00FC2C01"/>
    <w:rsid w:val="00FC4388"/>
    <w:rsid w:val="00FC7473"/>
    <w:rsid w:val="00FD0E13"/>
    <w:rsid w:val="00FD1F26"/>
    <w:rsid w:val="00FE0B11"/>
    <w:rsid w:val="00FE20DD"/>
    <w:rsid w:val="00FE2DE4"/>
    <w:rsid w:val="00FE5DD6"/>
    <w:rsid w:val="00FE6E62"/>
    <w:rsid w:val="00FF1552"/>
    <w:rsid w:val="00FF2026"/>
    <w:rsid w:val="00FF30FB"/>
    <w:rsid w:val="00FF38A2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637368-9506-4001-9CFE-1646577F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9450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right" w:pos="9450"/>
      </w:tabs>
      <w:spacing w:before="120" w:after="1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widowControl w:val="0"/>
      <w:tabs>
        <w:tab w:val="center" w:pos="4725"/>
      </w:tabs>
      <w:jc w:val="center"/>
    </w:pPr>
    <w:rPr>
      <w:b/>
      <w:snapToGrid w:val="0"/>
      <w:sz w:val="56"/>
    </w:rPr>
  </w:style>
  <w:style w:type="paragraph" w:styleId="BlockText">
    <w:name w:val="Block Text"/>
    <w:basedOn w:val="Normal"/>
    <w:pPr>
      <w:widowControl w:val="0"/>
      <w:ind w:left="2340" w:right="2250"/>
      <w:jc w:val="both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1B76F3"/>
  </w:style>
  <w:style w:type="character" w:customStyle="1" w:styleId="BodyText2Char">
    <w:name w:val="Body Text 2 Char"/>
    <w:link w:val="BodyText2"/>
    <w:rsid w:val="00673388"/>
    <w:rPr>
      <w:b/>
      <w:snapToGrid w:val="0"/>
      <w:sz w:val="56"/>
    </w:rPr>
  </w:style>
  <w:style w:type="paragraph" w:styleId="BalloonText">
    <w:name w:val="Balloon Text"/>
    <w:basedOn w:val="Normal"/>
    <w:semiHidden/>
    <w:rsid w:val="003A1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questionpara">
    <w:name w:val="sub question para."/>
    <w:rsid w:val="007A11DA"/>
    <w:pPr>
      <w:tabs>
        <w:tab w:val="left" w:pos="1152"/>
      </w:tabs>
      <w:spacing w:line="240" w:lineRule="exact"/>
      <w:ind w:left="1152" w:hanging="432"/>
    </w:pPr>
    <w:rPr>
      <w:rFonts w:ascii="Times" w:hAnsi="Times"/>
    </w:rPr>
  </w:style>
  <w:style w:type="paragraph" w:customStyle="1" w:styleId="mainanswerparagraph">
    <w:name w:val="main answer paragraph"/>
    <w:rsid w:val="007A11DA"/>
    <w:pPr>
      <w:tabs>
        <w:tab w:val="left" w:pos="720"/>
      </w:tabs>
      <w:spacing w:line="240" w:lineRule="exact"/>
      <w:ind w:left="720" w:hanging="720"/>
      <w:jc w:val="both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BD66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8A2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7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7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7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2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6.png@01CB825C.42A51BB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igenna\LOCALS~1\Temp\Managerial%20Accounting%20-%20BPA%20Regional%20T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CB99-0ADB-4090-A118-C4E6CA4C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Managerial Accounting - BPA Regional Test.dot</Template>
  <TotalTime>10</TotalTime>
  <Pages>7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</vt:lpstr>
    </vt:vector>
  </TitlesOfParts>
  <Company>Business Professionals</Company>
  <LinksUpToDate>false</LinksUpToDate>
  <CharactersWithSpaces>7203</CharactersWithSpaces>
  <SharedDoc>false</SharedDoc>
  <HLinks>
    <vt:vector size="6" baseType="variant">
      <vt:variant>
        <vt:i4>7143518</vt:i4>
      </vt:variant>
      <vt:variant>
        <vt:i4>2196</vt:i4>
      </vt:variant>
      <vt:variant>
        <vt:i4>1025</vt:i4>
      </vt:variant>
      <vt:variant>
        <vt:i4>1</vt:i4>
      </vt:variant>
      <vt:variant>
        <vt:lpwstr>cid:image006.png@01CB825C.42A51BB0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</dc:title>
  <dc:subject/>
  <dc:creator>IT</dc:creator>
  <cp:keywords/>
  <cp:lastModifiedBy>Vickie Thomas</cp:lastModifiedBy>
  <cp:revision>6</cp:revision>
  <cp:lastPrinted>2010-03-17T18:16:00Z</cp:lastPrinted>
  <dcterms:created xsi:type="dcterms:W3CDTF">2015-09-21T20:37:00Z</dcterms:created>
  <dcterms:modified xsi:type="dcterms:W3CDTF">2015-10-07T17:05:00Z</dcterms:modified>
</cp:coreProperties>
</file>